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D577" w14:textId="788E9D38" w:rsidR="001A15C4" w:rsidRPr="00985648" w:rsidRDefault="00B216DC" w:rsidP="00687CA1">
      <w:pPr>
        <w:tabs>
          <w:tab w:val="left" w:pos="6663"/>
        </w:tabs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</w:pPr>
      <w:proofErr w:type="spellStart"/>
      <w:r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B</w:t>
      </w:r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urwardsley</w:t>
      </w:r>
      <w:proofErr w:type="spellEnd"/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 xml:space="preserve"> Parish Council Meeting </w:t>
      </w:r>
    </w:p>
    <w:p w14:paraId="7FA215B0" w14:textId="77777777" w:rsidR="009B356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7FF7AE1" w14:textId="4808E837" w:rsidR="001A15C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DATE</w:t>
      </w:r>
      <w:r w:rsidR="00E2758C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436B4D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  <w:proofErr w:type="spellStart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Wenesday</w:t>
      </w:r>
      <w:proofErr w:type="spellEnd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DD2316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1</w:t>
      </w:r>
      <w:r w:rsidR="00DD2316" w:rsidRPr="00DD2316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st</w:t>
      </w:r>
      <w:r w:rsidR="00DD2316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October</w:t>
      </w:r>
      <w:r w:rsidR="00FC2913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2025</w:t>
      </w:r>
    </w:p>
    <w:p w14:paraId="6EE042CB" w14:textId="6411F1BE" w:rsidR="006943B4" w:rsidRPr="00985648" w:rsidRDefault="00E2758C" w:rsidP="00665085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VENUE:</w:t>
      </w:r>
      <w:r w:rsidRPr="0098564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Burwardsley</w:t>
      </w:r>
      <w:proofErr w:type="spellEnd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Village Hall</w:t>
      </w:r>
      <w:r w:rsidR="006943B4"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14:paraId="50A1E3B9" w14:textId="50DCC821" w:rsidR="00665085" w:rsidRPr="00985648" w:rsidRDefault="00665085" w:rsidP="006943B4">
      <w:pPr>
        <w:tabs>
          <w:tab w:val="left" w:pos="7371"/>
        </w:tabs>
        <w:spacing w:after="0" w:line="240" w:lineRule="auto"/>
        <w:ind w:firstLine="993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4512FE0" w14:textId="48A9CA7E" w:rsidR="008E43B5" w:rsidRPr="00985648" w:rsidRDefault="001A15C4" w:rsidP="008E43B5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TIME:</w:t>
      </w:r>
      <w:r w:rsidR="00A97480" w:rsidRPr="00985648">
        <w:rPr>
          <w:rFonts w:ascii="Arial" w:hAnsi="Arial" w:cs="Arial"/>
          <w:sz w:val="24"/>
          <w:szCs w:val="24"/>
        </w:rPr>
        <w:t xml:space="preserve">    </w:t>
      </w:r>
      <w:r w:rsidR="004D1632" w:rsidRPr="00985648">
        <w:rPr>
          <w:rFonts w:ascii="Arial" w:hAnsi="Arial" w:cs="Arial"/>
          <w:sz w:val="24"/>
          <w:szCs w:val="24"/>
        </w:rPr>
        <w:t xml:space="preserve"> </w:t>
      </w:r>
      <w:r w:rsidR="004D1632" w:rsidRPr="00985648">
        <w:rPr>
          <w:rFonts w:ascii="Arial" w:hAnsi="Arial" w:cs="Arial"/>
          <w:b/>
          <w:sz w:val="24"/>
          <w:szCs w:val="24"/>
        </w:rPr>
        <w:t>7.</w:t>
      </w:r>
      <w:r w:rsidR="002D4E7D">
        <w:rPr>
          <w:rFonts w:ascii="Arial" w:hAnsi="Arial" w:cs="Arial"/>
          <w:b/>
          <w:sz w:val="24"/>
          <w:szCs w:val="24"/>
        </w:rPr>
        <w:t>3</w:t>
      </w:r>
      <w:r w:rsidR="004D1632" w:rsidRPr="00985648">
        <w:rPr>
          <w:rFonts w:ascii="Arial" w:hAnsi="Arial" w:cs="Arial"/>
          <w:b/>
          <w:sz w:val="24"/>
          <w:szCs w:val="24"/>
        </w:rPr>
        <w:t>0 p.m</w:t>
      </w:r>
      <w:r w:rsidR="004D1632" w:rsidRPr="00985648">
        <w:rPr>
          <w:rFonts w:ascii="Arial" w:hAnsi="Arial" w:cs="Arial"/>
          <w:sz w:val="24"/>
          <w:szCs w:val="24"/>
        </w:rPr>
        <w:t>.</w:t>
      </w:r>
      <w:r w:rsidR="00A97480" w:rsidRPr="00985648">
        <w:rPr>
          <w:rFonts w:ascii="Arial" w:hAnsi="Arial" w:cs="Arial"/>
          <w:sz w:val="24"/>
          <w:szCs w:val="24"/>
        </w:rPr>
        <w:t xml:space="preserve">           </w:t>
      </w:r>
    </w:p>
    <w:p w14:paraId="01CD8D5E" w14:textId="77777777" w:rsidR="007A6EE4" w:rsidRDefault="007A6EE4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48B24" w14:textId="7E9DAB9C" w:rsidR="00D624CE" w:rsidRPr="00985648" w:rsidRDefault="003D3A79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648"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603"/>
        <w:gridCol w:w="8868"/>
      </w:tblGrid>
      <w:tr w:rsidR="002D4E7D" w:rsidRPr="00985648" w14:paraId="2AD00D0D" w14:textId="77777777" w:rsidTr="002D4E7D">
        <w:tc>
          <w:tcPr>
            <w:tcW w:w="603" w:type="dxa"/>
          </w:tcPr>
          <w:p w14:paraId="47DF5FF2" w14:textId="1372C346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8868" w:type="dxa"/>
          </w:tcPr>
          <w:p w14:paraId="5F709FA1" w14:textId="48E38075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</w:tc>
      </w:tr>
      <w:tr w:rsidR="002D4E7D" w:rsidRPr="00985648" w14:paraId="2115E92F" w14:textId="77777777" w:rsidTr="002D4E7D">
        <w:tc>
          <w:tcPr>
            <w:tcW w:w="603" w:type="dxa"/>
          </w:tcPr>
          <w:p w14:paraId="0A91747B" w14:textId="5FD0C20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868" w:type="dxa"/>
          </w:tcPr>
          <w:p w14:paraId="092E5479" w14:textId="49961C1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</w:tc>
      </w:tr>
      <w:tr w:rsidR="002D4E7D" w:rsidRPr="00985648" w14:paraId="1E218FC1" w14:textId="77777777" w:rsidTr="002D4E7D">
        <w:tc>
          <w:tcPr>
            <w:tcW w:w="603" w:type="dxa"/>
          </w:tcPr>
          <w:p w14:paraId="609F7921" w14:textId="3DD24803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868" w:type="dxa"/>
          </w:tcPr>
          <w:p w14:paraId="476EB21C" w14:textId="6DB67176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Declarations of Interest</w:t>
            </w:r>
          </w:p>
          <w:p w14:paraId="60F6C4A6" w14:textId="107282F4" w:rsidR="002D4E7D" w:rsidRPr="00985648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>To receive Disclosable Pecuniary Interests or Other Disclosable Interests from members on matters to be considered at the meeting</w:t>
            </w:r>
          </w:p>
        </w:tc>
      </w:tr>
      <w:tr w:rsidR="002D4E7D" w:rsidRPr="00985648" w14:paraId="72752D20" w14:textId="77777777" w:rsidTr="002D4E7D">
        <w:tc>
          <w:tcPr>
            <w:tcW w:w="603" w:type="dxa"/>
          </w:tcPr>
          <w:p w14:paraId="2BBAFE1A" w14:textId="7AA61D08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868" w:type="dxa"/>
          </w:tcPr>
          <w:p w14:paraId="371BAE5C" w14:textId="77777777" w:rsidR="002D4E7D" w:rsidRPr="00985648" w:rsidRDefault="002D4E7D" w:rsidP="00C4529B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Open Forum</w:t>
            </w:r>
          </w:p>
          <w:p w14:paraId="75F02E65" w14:textId="77777777" w:rsidR="002D4E7D" w:rsidRPr="00985648" w:rsidRDefault="002D4E7D" w:rsidP="000D3EC3">
            <w:pPr>
              <w:pStyle w:val="Default"/>
            </w:pPr>
            <w:r w:rsidRPr="00985648">
              <w:t xml:space="preserve">Members of the public to have the opportunity to comment and raise questions on matters affecting the parish.  </w:t>
            </w:r>
          </w:p>
          <w:p w14:paraId="3FB30762" w14:textId="53A4D79B" w:rsidR="002D4E7D" w:rsidRPr="00985648" w:rsidRDefault="002D4E7D" w:rsidP="000D3EC3">
            <w:pPr>
              <w:pStyle w:val="Default"/>
            </w:pPr>
            <w:r w:rsidRPr="00985648">
              <w:t>The press and public may not speak when the Council is in session unless invited to do so by the Chair.</w:t>
            </w:r>
          </w:p>
        </w:tc>
      </w:tr>
      <w:tr w:rsidR="002D4E7D" w:rsidRPr="00985648" w14:paraId="6043AA02" w14:textId="77777777" w:rsidTr="002D4E7D">
        <w:tc>
          <w:tcPr>
            <w:tcW w:w="603" w:type="dxa"/>
          </w:tcPr>
          <w:p w14:paraId="0527CE16" w14:textId="61377520" w:rsidR="002D4E7D" w:rsidRPr="00985648" w:rsidRDefault="00C86296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0EC56FA" w14:textId="77777777" w:rsidR="002D4E7D" w:rsidRPr="00CF1972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972">
              <w:rPr>
                <w:rFonts w:ascii="Arial" w:hAnsi="Arial" w:cs="Arial"/>
                <w:b/>
                <w:bCs/>
                <w:sz w:val="24"/>
                <w:szCs w:val="24"/>
              </w:rPr>
              <w:t>Chairman’s Report</w:t>
            </w:r>
          </w:p>
          <w:p w14:paraId="2A755AF4" w14:textId="7777777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receive Chairman’s Report</w:t>
            </w:r>
            <w:r w:rsidR="00E15B57">
              <w:rPr>
                <w:rFonts w:ascii="Arial" w:hAnsi="Arial" w:cs="Arial"/>
                <w:sz w:val="24"/>
                <w:szCs w:val="24"/>
              </w:rPr>
              <w:t xml:space="preserve"> which will include:</w:t>
            </w:r>
          </w:p>
          <w:p w14:paraId="0237AE61" w14:textId="77777777" w:rsidR="00936B21" w:rsidRDefault="00936B21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36B21">
              <w:rPr>
                <w:rFonts w:ascii="Arial" w:hAnsi="Arial" w:cs="Arial"/>
                <w:bCs/>
                <w:sz w:val="24"/>
                <w:szCs w:val="24"/>
              </w:rPr>
              <w:t>Bolesworth</w:t>
            </w:r>
            <w:proofErr w:type="spellEnd"/>
            <w:r w:rsidRPr="00936B21">
              <w:rPr>
                <w:rFonts w:ascii="Arial" w:hAnsi="Arial" w:cs="Arial"/>
                <w:bCs/>
                <w:sz w:val="24"/>
                <w:szCs w:val="24"/>
              </w:rPr>
              <w:t xml:space="preserve"> Report on meeting</w:t>
            </w:r>
          </w:p>
          <w:p w14:paraId="1DF86A8A" w14:textId="77777777" w:rsidR="004056E6" w:rsidRDefault="004056E6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Curtains</w:t>
            </w:r>
          </w:p>
          <w:p w14:paraId="1C10DE00" w14:textId="77777777" w:rsidR="004056E6" w:rsidRDefault="00BA38CE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Burwardsley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Fest</w:t>
            </w:r>
          </w:p>
          <w:p w14:paraId="4D39BD0D" w14:textId="77777777" w:rsidR="00BA38CE" w:rsidRDefault="00BA38CE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Update on Airstream</w:t>
            </w:r>
          </w:p>
          <w:p w14:paraId="295E1F65" w14:textId="77777777" w:rsidR="00764132" w:rsidRDefault="00764132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Shepherd Huts waste</w:t>
            </w:r>
          </w:p>
          <w:p w14:paraId="29A25F2A" w14:textId="77777777" w:rsidR="00764132" w:rsidRDefault="00764132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Dog bins</w:t>
            </w:r>
            <w:r w:rsidR="00B81ED8">
              <w:rPr>
                <w:rFonts w:ascii="Arial" w:hAnsi="Arial" w:cs="Arial"/>
                <w:bCs/>
                <w:sz w:val="24"/>
                <w:szCs w:val="24"/>
              </w:rPr>
              <w:t xml:space="preserve"> and signage</w:t>
            </w:r>
          </w:p>
          <w:p w14:paraId="6319CD4D" w14:textId="681B3680" w:rsidR="00B81ED8" w:rsidRPr="00936B21" w:rsidRDefault="00332B03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Institute</w:t>
            </w:r>
            <w:r w:rsidR="001B50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A6B3B">
              <w:rPr>
                <w:rFonts w:ascii="Arial" w:hAnsi="Arial" w:cs="Arial"/>
                <w:bCs/>
                <w:sz w:val="24"/>
                <w:szCs w:val="24"/>
              </w:rPr>
              <w:t>meeting to be held in October and to discuss the need for more volunteers</w:t>
            </w:r>
          </w:p>
        </w:tc>
      </w:tr>
      <w:tr w:rsidR="002D4E7D" w:rsidRPr="00985648" w14:paraId="7E9A3AA7" w14:textId="77777777" w:rsidTr="002D4E7D">
        <w:tc>
          <w:tcPr>
            <w:tcW w:w="603" w:type="dxa"/>
          </w:tcPr>
          <w:p w14:paraId="175A40CB" w14:textId="769E1BA0" w:rsidR="002D4E7D" w:rsidRPr="00985648" w:rsidRDefault="005C3B0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D4E7D" w:rsidRPr="0098564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3CD25688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Minutes</w:t>
            </w:r>
          </w:p>
          <w:p w14:paraId="7C745D32" w14:textId="7CF563EE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To approve the minutes of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the Meeting held on </w:t>
            </w:r>
            <w:r w:rsidR="005C3B0F">
              <w:rPr>
                <w:rFonts w:ascii="Arial" w:hAnsi="Arial" w:cs="Arial"/>
                <w:sz w:val="24"/>
                <w:szCs w:val="24"/>
              </w:rPr>
              <w:t>30</w:t>
            </w:r>
            <w:r w:rsidR="005C3B0F" w:rsidRPr="005C3B0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C3B0F">
              <w:rPr>
                <w:rFonts w:ascii="Arial" w:hAnsi="Arial" w:cs="Arial"/>
                <w:sz w:val="24"/>
                <w:szCs w:val="24"/>
              </w:rPr>
              <w:t xml:space="preserve"> July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D4E7D" w:rsidRPr="00985648" w14:paraId="354F1832" w14:textId="77777777" w:rsidTr="002D4E7D">
        <w:tc>
          <w:tcPr>
            <w:tcW w:w="603" w:type="dxa"/>
          </w:tcPr>
          <w:p w14:paraId="464F3374" w14:textId="58A6C172" w:rsidR="002D4E7D" w:rsidRPr="00985648" w:rsidRDefault="005C3B0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2D4E7D" w:rsidRPr="00E348F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868" w:type="dxa"/>
          </w:tcPr>
          <w:p w14:paraId="0B51E7C7" w14:textId="77777777" w:rsidR="002D4E7D" w:rsidRPr="00CF1972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Internal Controls</w:t>
            </w:r>
          </w:p>
          <w:p w14:paraId="7D900319" w14:textId="1E442D67" w:rsidR="002D4E7D" w:rsidRPr="00EF59EE" w:rsidRDefault="002D4E7D" w:rsidP="002D4E7D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CF1972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discuss the updating</w:t>
            </w:r>
            <w:r w:rsidRPr="00CF1972">
              <w:rPr>
                <w:rFonts w:ascii="Arial" w:hAnsi="Arial" w:cs="Arial"/>
                <w:sz w:val="24"/>
                <w:szCs w:val="24"/>
              </w:rPr>
              <w:t xml:space="preserve"> of the following: - </w:t>
            </w:r>
          </w:p>
          <w:p w14:paraId="18D3C50E" w14:textId="6CC8F151" w:rsidR="002D4E7D" w:rsidRPr="00EF59EE" w:rsidRDefault="002D4E7D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EF59EE">
              <w:rPr>
                <w:rFonts w:ascii="Arial" w:hAnsi="Arial" w:cs="Arial"/>
                <w:sz w:val="24"/>
                <w:szCs w:val="24"/>
              </w:rPr>
              <w:t>Standing Orders</w:t>
            </w:r>
            <w:r w:rsidR="00767053">
              <w:rPr>
                <w:rFonts w:ascii="Arial" w:hAnsi="Arial" w:cs="Arial"/>
                <w:sz w:val="24"/>
                <w:szCs w:val="24"/>
              </w:rPr>
              <w:t xml:space="preserve"> – now added to website</w:t>
            </w:r>
          </w:p>
          <w:p w14:paraId="73926E35" w14:textId="4244B406" w:rsidR="002D4E7D" w:rsidRDefault="002C22DF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.gov email addresses </w:t>
            </w:r>
            <w:r w:rsidR="009A61C6">
              <w:rPr>
                <w:rFonts w:ascii="Arial" w:hAnsi="Arial" w:cs="Arial"/>
                <w:sz w:val="24"/>
                <w:szCs w:val="24"/>
              </w:rPr>
              <w:t>progress</w:t>
            </w:r>
          </w:p>
          <w:p w14:paraId="76BF25C7" w14:textId="58A94CFF" w:rsidR="00D32C04" w:rsidRPr="00E442BD" w:rsidRDefault="00D32C04" w:rsidP="00C840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survey</w:t>
            </w:r>
          </w:p>
          <w:p w14:paraId="6775BF62" w14:textId="6D042D6F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D4E7D" w:rsidRPr="00985648" w14:paraId="0AD9DC9A" w14:textId="77777777" w:rsidTr="002D4E7D">
        <w:tc>
          <w:tcPr>
            <w:tcW w:w="603" w:type="dxa"/>
          </w:tcPr>
          <w:p w14:paraId="5A1B69F7" w14:textId="5DEF632F" w:rsidR="002D4E7D" w:rsidRPr="00985648" w:rsidRDefault="00D32C04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7348C537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Matters Arising</w:t>
            </w:r>
          </w:p>
          <w:p w14:paraId="14CCA7A0" w14:textId="2439559C" w:rsidR="002C22DF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To report on Matters Arising from the Minutes of the Meeting held </w:t>
            </w:r>
            <w:r w:rsidR="00850EBC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proofErr w:type="gramStart"/>
            <w:r w:rsidR="00850EBC" w:rsidRPr="00850EBC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850EB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86296">
              <w:rPr>
                <w:rFonts w:ascii="Arial" w:hAnsi="Arial" w:cs="Arial"/>
                <w:bCs/>
                <w:sz w:val="24"/>
                <w:szCs w:val="24"/>
              </w:rPr>
              <w:t xml:space="preserve"> July</w:t>
            </w:r>
            <w:proofErr w:type="gramEnd"/>
            <w:r w:rsidRPr="0098564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648">
              <w:rPr>
                <w:rFonts w:ascii="Arial" w:hAnsi="Arial" w:cs="Arial"/>
                <w:bCs/>
                <w:sz w:val="24"/>
                <w:szCs w:val="24"/>
              </w:rPr>
              <w:t xml:space="preserve">which are not covered by the </w:t>
            </w:r>
            <w:proofErr w:type="gramStart"/>
            <w:r w:rsidRPr="00985648">
              <w:rPr>
                <w:rFonts w:ascii="Arial" w:hAnsi="Arial" w:cs="Arial"/>
                <w:bCs/>
                <w:sz w:val="24"/>
                <w:szCs w:val="24"/>
              </w:rPr>
              <w:t>Agenda</w:t>
            </w:r>
            <w:proofErr w:type="gramEnd"/>
            <w:r w:rsidR="00C8629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63576F3" w14:textId="77777777" w:rsidR="002D4E7D" w:rsidRDefault="002C22D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8.1</w:t>
            </w:r>
            <w:r w:rsidR="00C86296">
              <w:rPr>
                <w:rFonts w:ascii="Arial" w:hAnsi="Arial" w:cs="Arial"/>
                <w:bCs/>
                <w:sz w:val="24"/>
                <w:szCs w:val="24"/>
              </w:rPr>
              <w:t xml:space="preserve"> audit report and laptop</w:t>
            </w:r>
          </w:p>
          <w:p w14:paraId="1A210C54" w14:textId="5A9A5E27" w:rsidR="002C22DF" w:rsidRDefault="002C22D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8.2 ordering of blinds/curtains as funding received</w:t>
            </w:r>
            <w:r w:rsidR="00A22ECC">
              <w:rPr>
                <w:rFonts w:ascii="Arial" w:hAnsi="Arial" w:cs="Arial"/>
                <w:bCs/>
                <w:sz w:val="24"/>
                <w:szCs w:val="24"/>
              </w:rPr>
              <w:t xml:space="preserve"> and now paid</w:t>
            </w:r>
            <w:r w:rsidR="00CE54AB">
              <w:rPr>
                <w:rFonts w:ascii="Arial" w:hAnsi="Arial" w:cs="Arial"/>
                <w:bCs/>
                <w:sz w:val="24"/>
                <w:szCs w:val="24"/>
              </w:rPr>
              <w:t xml:space="preserve"> for and fitted</w:t>
            </w:r>
          </w:p>
          <w:p w14:paraId="68BD191F" w14:textId="35B0DD50" w:rsidR="002C22DF" w:rsidRPr="00985648" w:rsidRDefault="002C22DF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8.3 rolling out of </w:t>
            </w:r>
            <w:r w:rsidR="00CC48E9">
              <w:rPr>
                <w:rFonts w:ascii="Arial" w:hAnsi="Arial" w:cs="Arial"/>
                <w:bCs/>
                <w:sz w:val="24"/>
                <w:szCs w:val="24"/>
              </w:rPr>
              <w:t>resident’s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survey as </w:t>
            </w:r>
            <w:r w:rsidR="000E3055">
              <w:rPr>
                <w:rFonts w:ascii="Arial" w:hAnsi="Arial" w:cs="Arial"/>
                <w:bCs/>
                <w:sz w:val="24"/>
                <w:szCs w:val="24"/>
              </w:rPr>
              <w:t>prepared by</w:t>
            </w:r>
            <w:r w:rsidR="00CC48E9">
              <w:rPr>
                <w:rFonts w:ascii="Arial" w:hAnsi="Arial" w:cs="Arial"/>
                <w:bCs/>
                <w:sz w:val="24"/>
                <w:szCs w:val="24"/>
              </w:rPr>
              <w:t xml:space="preserve"> MJ</w:t>
            </w:r>
            <w:r w:rsidR="00C76224">
              <w:rPr>
                <w:rFonts w:ascii="Arial" w:hAnsi="Arial" w:cs="Arial"/>
                <w:bCs/>
                <w:sz w:val="24"/>
                <w:szCs w:val="24"/>
              </w:rPr>
              <w:t xml:space="preserve"> – now complete and collated</w:t>
            </w:r>
          </w:p>
        </w:tc>
      </w:tr>
      <w:tr w:rsidR="002D4E7D" w:rsidRPr="00985648" w14:paraId="33FC591B" w14:textId="77777777" w:rsidTr="002D4E7D">
        <w:tc>
          <w:tcPr>
            <w:tcW w:w="603" w:type="dxa"/>
          </w:tcPr>
          <w:p w14:paraId="45CEDDE0" w14:textId="4A49CDAD" w:rsidR="002D4E7D" w:rsidRPr="00985648" w:rsidRDefault="00C76224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14362424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Highways</w:t>
            </w:r>
          </w:p>
          <w:p w14:paraId="49699DD4" w14:textId="77777777" w:rsidR="002D4E7D" w:rsidRDefault="002D4E7D" w:rsidP="002D4E7D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 xml:space="preserve">To receive general update / progress of all </w:t>
            </w:r>
            <w:r w:rsidR="00F7589D" w:rsidRPr="00985648">
              <w:rPr>
                <w:rFonts w:ascii="Arial" w:hAnsi="Arial" w:cs="Arial"/>
                <w:sz w:val="24"/>
                <w:szCs w:val="24"/>
              </w:rPr>
              <w:t>highway’s</w:t>
            </w:r>
            <w:r w:rsidRPr="00985648">
              <w:rPr>
                <w:rFonts w:ascii="Arial" w:hAnsi="Arial" w:cs="Arial"/>
                <w:sz w:val="24"/>
                <w:szCs w:val="24"/>
              </w:rPr>
              <w:t xml:space="preserve"> issues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93DA22" w14:textId="1EFF409D" w:rsidR="0003554F" w:rsidRDefault="0003554F" w:rsidP="0003554F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Update on white lines</w:t>
            </w:r>
            <w:r w:rsidR="00EB408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with particular </w:t>
            </w:r>
            <w:r w:rsidR="006A663D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emphasis on those by the shop</w:t>
            </w:r>
          </w:p>
          <w:p w14:paraId="2C22B171" w14:textId="790E28DF" w:rsidR="005C732E" w:rsidRPr="0003554F" w:rsidRDefault="0003554F" w:rsidP="0003554F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Update on hedges as raised as an issue</w:t>
            </w:r>
            <w:r w:rsidR="00DF13F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around Andrew </w:t>
            </w:r>
            <w:r w:rsidR="000E305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Scott’s</w:t>
            </w:r>
            <w:r w:rsidR="00DF13F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hedges</w:t>
            </w:r>
            <w:r w:rsidR="005C732E" w:rsidRPr="0003554F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2D4E7D" w:rsidRPr="00985648" w14:paraId="7E4A38E0" w14:textId="77777777" w:rsidTr="002D4E7D">
        <w:tc>
          <w:tcPr>
            <w:tcW w:w="603" w:type="dxa"/>
          </w:tcPr>
          <w:p w14:paraId="39489649" w14:textId="33C3E791" w:rsidR="002D4E7D" w:rsidRPr="00985648" w:rsidRDefault="00A005DF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2D4E7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5E6317B1" w14:textId="7777777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</w:p>
          <w:p w14:paraId="3FAFAB7F" w14:textId="7A54B75C" w:rsidR="002D4E7D" w:rsidRDefault="005C0F90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extra payment for the curtains of </w:t>
            </w:r>
            <w:r w:rsidR="00D66FD1">
              <w:rPr>
                <w:rFonts w:ascii="Arial" w:hAnsi="Arial" w:cs="Arial"/>
                <w:sz w:val="24"/>
                <w:szCs w:val="24"/>
              </w:rPr>
              <w:t>£980 which after VAT rebate will be £</w:t>
            </w:r>
            <w:r w:rsidR="006E2804">
              <w:rPr>
                <w:rFonts w:ascii="Arial" w:hAnsi="Arial" w:cs="Arial"/>
                <w:sz w:val="24"/>
                <w:szCs w:val="24"/>
              </w:rPr>
              <w:t>502</w:t>
            </w:r>
          </w:p>
          <w:p w14:paraId="0DA807A2" w14:textId="26D2896B" w:rsidR="006E2804" w:rsidRDefault="006E2804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 for room £25</w:t>
            </w:r>
          </w:p>
          <w:p w14:paraId="5D0700EC" w14:textId="4B14B6BF" w:rsidR="006E2804" w:rsidRPr="005C0F90" w:rsidRDefault="006E2804" w:rsidP="005C0F90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Clerks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salary £</w:t>
            </w:r>
            <w:r w:rsidR="0086456A">
              <w:rPr>
                <w:rFonts w:ascii="Arial" w:hAnsi="Arial" w:cs="Arial"/>
                <w:sz w:val="24"/>
                <w:szCs w:val="24"/>
              </w:rPr>
              <w:t>279.57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9"/>
              <w:gridCol w:w="1343"/>
            </w:tblGrid>
            <w:tr w:rsidR="002D4E7D" w:rsidRPr="00985648" w14:paraId="23D35AFF" w14:textId="77777777" w:rsidTr="00E348F3">
              <w:trPr>
                <w:trHeight w:val="1165"/>
              </w:trPr>
              <w:tc>
                <w:tcPr>
                  <w:tcW w:w="4819" w:type="dxa"/>
                </w:tcPr>
                <w:p w14:paraId="3BCF560B" w14:textId="01357AEF" w:rsidR="00E348F3" w:rsidRP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Paid</w:t>
                  </w:r>
                </w:p>
                <w:p w14:paraId="76D4CBAB" w14:textId="10DB4F5E" w:rsidR="00E348F3" w:rsidRDefault="00DA57D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Curtains</w:t>
                  </w:r>
                </w:p>
                <w:p w14:paraId="126C2DE1" w14:textId="6C8764F4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Clerks Salary</w:t>
                  </w:r>
                  <w:r w:rsidR="00FA3B47">
                    <w:rPr>
                      <w:rFonts w:ascii="Arial" w:hAnsi="Arial" w:cs="Arial"/>
                      <w:sz w:val="24"/>
                      <w:szCs w:val="24"/>
                    </w:rPr>
                    <w:t xml:space="preserve"> for August</w:t>
                  </w:r>
                </w:p>
                <w:p w14:paraId="17C2F610" w14:textId="39A9F2C6" w:rsidR="00E348F3" w:rsidRDefault="00E348F3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801A5CA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DBA2BC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52F21F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115FE8" w14:textId="77777777" w:rsidR="00CC48E9" w:rsidRDefault="00CC48E9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943FB6" w14:textId="77777777" w:rsidR="00E348F3" w:rsidRDefault="00E348F3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5307F1" w14:textId="05DD5999" w:rsidR="002D4E7D" w:rsidRPr="00E348F3" w:rsidRDefault="002D4E7D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8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Payee</w:t>
                  </w:r>
                </w:p>
              </w:tc>
              <w:tc>
                <w:tcPr>
                  <w:tcW w:w="1343" w:type="dxa"/>
                </w:tcPr>
                <w:p w14:paraId="473A9BEF" w14:textId="170A4E53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  <w:p w14:paraId="0A929EA4" w14:textId="628765BE" w:rsidR="00E348F3" w:rsidRDefault="00C86296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F95EA4">
                    <w:rPr>
                      <w:rFonts w:ascii="Arial" w:hAnsi="Arial" w:cs="Arial"/>
                      <w:sz w:val="24"/>
                      <w:szCs w:val="24"/>
                    </w:rPr>
                    <w:t>2832.00</w:t>
                  </w:r>
                </w:p>
                <w:p w14:paraId="0C5B5AF1" w14:textId="2CD24C35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</w:t>
                  </w:r>
                  <w:r w:rsidR="00813C5C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DA57D9">
                    <w:rPr>
                      <w:rFonts w:ascii="Arial" w:hAnsi="Arial" w:cs="Arial"/>
                      <w:sz w:val="24"/>
                      <w:szCs w:val="24"/>
                    </w:rPr>
                    <w:t>79.57</w:t>
                  </w:r>
                </w:p>
                <w:p w14:paraId="6AC1BA8A" w14:textId="234A6E40" w:rsidR="00E348F3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£25.00</w:t>
                  </w:r>
                </w:p>
                <w:p w14:paraId="44DFF9AE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1BB25D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9B70DC" w14:textId="77777777" w:rsidR="00CC48E9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336945" w14:textId="77777777" w:rsidR="00CC48E9" w:rsidRPr="00E348F3" w:rsidRDefault="00CC48E9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7E80A0" w14:textId="77777777" w:rsidR="00E348F3" w:rsidRDefault="00E348F3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9649C76" w14:textId="1C24B4D9" w:rsidR="002D4E7D" w:rsidRPr="00985648" w:rsidRDefault="002D4E7D" w:rsidP="00C8401F">
                  <w:pPr>
                    <w:tabs>
                      <w:tab w:val="left" w:pos="7371"/>
                    </w:tabs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8564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tr w:rsidR="002D4E7D" w:rsidRPr="00985648" w14:paraId="2BFB6BF6" w14:textId="77777777" w:rsidTr="00E348F3">
              <w:trPr>
                <w:trHeight w:val="1628"/>
              </w:trPr>
              <w:tc>
                <w:tcPr>
                  <w:tcW w:w="4819" w:type="dxa"/>
                </w:tcPr>
                <w:p w14:paraId="46812C0B" w14:textId="77777777" w:rsidR="002D4E7D" w:rsidRDefault="002D4E7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Hire of Village Hall</w:t>
                  </w:r>
                </w:p>
                <w:p w14:paraId="677D0BF7" w14:textId="2F28BADF" w:rsidR="0006603D" w:rsidRDefault="0006603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</w:tcPr>
                <w:p w14:paraId="2CCE2584" w14:textId="77777777" w:rsidR="002D4E7D" w:rsidRDefault="002D4E7D" w:rsidP="00A615FD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£25.00</w:t>
                  </w:r>
                </w:p>
                <w:p w14:paraId="1404B7D8" w14:textId="61B09329" w:rsidR="00E348F3" w:rsidRDefault="00E348F3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E4C613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98BEE5F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B726BB7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0FE896B" w14:textId="77777777" w:rsidR="00C86296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40E76F" w14:textId="0A31ECBC" w:rsidR="00C86296" w:rsidRPr="00985648" w:rsidRDefault="00C86296" w:rsidP="00E348F3">
                  <w:pPr>
                    <w:tabs>
                      <w:tab w:val="left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0BA3554" w14:textId="10A2C2BD" w:rsidR="002D4E7D" w:rsidRPr="00A03AAE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E7D" w:rsidRPr="00985648" w14:paraId="6805FA00" w14:textId="77777777" w:rsidTr="002D4E7D">
        <w:tc>
          <w:tcPr>
            <w:tcW w:w="603" w:type="dxa"/>
          </w:tcPr>
          <w:p w14:paraId="6F1E1CD1" w14:textId="02E1C3F7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  <w:r w:rsidR="00FA3B4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367FA33E" w14:textId="026E763D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Audit 2024 – 2025</w:t>
            </w:r>
          </w:p>
          <w:p w14:paraId="59A64C13" w14:textId="5C66BBE4" w:rsidR="002D4E7D" w:rsidRPr="00CC342B" w:rsidRDefault="00CC48E9" w:rsidP="00C8401F">
            <w:pPr>
              <w:ind w:left="601" w:hanging="601"/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342B">
              <w:rPr>
                <w:rFonts w:ascii="Arial" w:hAnsi="Arial" w:cs="Arial"/>
                <w:sz w:val="24"/>
                <w:szCs w:val="24"/>
              </w:rPr>
              <w:t xml:space="preserve">.1 </w:t>
            </w:r>
            <w:r>
              <w:rPr>
                <w:rFonts w:ascii="Arial" w:hAnsi="Arial" w:cs="Arial"/>
                <w:sz w:val="24"/>
                <w:szCs w:val="24"/>
              </w:rPr>
              <w:t>AGAR</w:t>
            </w:r>
            <w:r w:rsidR="00C86296">
              <w:rPr>
                <w:rFonts w:ascii="Arial" w:hAnsi="Arial" w:cs="Arial"/>
                <w:sz w:val="24"/>
                <w:szCs w:val="24"/>
              </w:rPr>
              <w:t xml:space="preserve"> Form 3 now signed and submitted.</w:t>
            </w:r>
          </w:p>
          <w:p w14:paraId="5BC16AD7" w14:textId="54E0DDA3" w:rsidR="002D4E7D" w:rsidRPr="00CC342B" w:rsidRDefault="00CC48E9" w:rsidP="00C8401F">
            <w:pPr>
              <w:ind w:left="601" w:hanging="601"/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342B">
              <w:rPr>
                <w:rFonts w:ascii="Arial" w:hAnsi="Arial" w:cs="Arial"/>
                <w:sz w:val="24"/>
                <w:szCs w:val="24"/>
              </w:rPr>
              <w:t>.2 To</w:t>
            </w:r>
            <w:r w:rsidR="00C86296">
              <w:rPr>
                <w:rFonts w:ascii="Arial" w:hAnsi="Arial" w:cs="Arial"/>
                <w:sz w:val="24"/>
                <w:szCs w:val="24"/>
              </w:rPr>
              <w:t xml:space="preserve"> action points raised by Internal Auditor</w:t>
            </w:r>
          </w:p>
          <w:p w14:paraId="262C9033" w14:textId="2C37E6DB" w:rsidR="002D4E7D" w:rsidRPr="00CC342B" w:rsidRDefault="00CC48E9" w:rsidP="00C8401F">
            <w:pPr>
              <w:pStyle w:val="ListParagraph"/>
              <w:tabs>
                <w:tab w:val="left" w:pos="851"/>
              </w:tabs>
              <w:spacing w:line="276" w:lineRule="auto"/>
              <w:ind w:left="597" w:hanging="597"/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C342B">
              <w:rPr>
                <w:rFonts w:ascii="Arial" w:hAnsi="Arial" w:cs="Arial"/>
                <w:sz w:val="24"/>
                <w:szCs w:val="24"/>
              </w:rPr>
              <w:t>.3 To</w:t>
            </w:r>
            <w:r w:rsidR="00C86296">
              <w:rPr>
                <w:rFonts w:ascii="Arial" w:hAnsi="Arial" w:cs="Arial"/>
                <w:sz w:val="24"/>
                <w:szCs w:val="24"/>
              </w:rPr>
              <w:t xml:space="preserve"> await outcome of submission to external auditor</w:t>
            </w:r>
            <w:r w:rsidR="00FA3B47">
              <w:rPr>
                <w:rFonts w:ascii="Arial" w:hAnsi="Arial" w:cs="Arial"/>
                <w:sz w:val="24"/>
                <w:szCs w:val="24"/>
              </w:rPr>
              <w:t xml:space="preserve"> – feedback </w:t>
            </w:r>
            <w:proofErr w:type="gramStart"/>
            <w:r w:rsidR="00FA3B47">
              <w:rPr>
                <w:rFonts w:ascii="Arial" w:hAnsi="Arial" w:cs="Arial"/>
                <w:sz w:val="24"/>
                <w:szCs w:val="24"/>
              </w:rPr>
              <w:t>received</w:t>
            </w:r>
            <w:proofErr w:type="gramEnd"/>
            <w:r w:rsidR="00FA3B47">
              <w:rPr>
                <w:rFonts w:ascii="Arial" w:hAnsi="Arial" w:cs="Arial"/>
                <w:sz w:val="24"/>
                <w:szCs w:val="24"/>
              </w:rPr>
              <w:t xml:space="preserve"> and further queries answered</w:t>
            </w:r>
            <w:r w:rsidR="00BD4C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F8FCB6" w14:textId="3B10E2AA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CC342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1447F66" w14:textId="54E6ED74" w:rsidR="0006603D" w:rsidRPr="00985648" w:rsidRDefault="0006603D" w:rsidP="00C8401F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4E7D" w:rsidRPr="00985648" w14:paraId="25BDB26E" w14:textId="77777777" w:rsidTr="002D4E7D">
        <w:tc>
          <w:tcPr>
            <w:tcW w:w="603" w:type="dxa"/>
          </w:tcPr>
          <w:p w14:paraId="4B73C6E4" w14:textId="77A027F0" w:rsidR="002D4E7D" w:rsidRPr="00985648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D4CA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8868" w:type="dxa"/>
          </w:tcPr>
          <w:p w14:paraId="0218C7F0" w14:textId="77777777" w:rsidR="002D4E7D" w:rsidRDefault="002D4E7D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Planning </w:t>
            </w:r>
          </w:p>
          <w:p w14:paraId="607A76B9" w14:textId="77777777" w:rsidR="006A2911" w:rsidRDefault="00BD4CA2" w:rsidP="00BD4CA2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Chairs report</w:t>
            </w:r>
          </w:p>
          <w:p w14:paraId="33A1E781" w14:textId="1DAA49B1" w:rsidR="00BD4CA2" w:rsidRPr="00BD4CA2" w:rsidRDefault="00ED4C22" w:rsidP="00BD4CA2">
            <w:pPr>
              <w:pStyle w:val="ListParagraph"/>
              <w:numPr>
                <w:ilvl w:val="0"/>
                <w:numId w:val="17"/>
              </w:num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Ridding Bank house/garage development which has now passed consultation stage.</w:t>
            </w:r>
            <w:r w:rsidR="0023434E">
              <w:rPr>
                <w:rFonts w:ascii="Arial" w:hAnsi="Arial" w:cs="Arial"/>
                <w:sz w:val="24"/>
                <w:szCs w:val="24"/>
              </w:rPr>
              <w:t xml:space="preserve"> It is still with </w:t>
            </w:r>
            <w:proofErr w:type="gramStart"/>
            <w:r w:rsidR="0023434E">
              <w:rPr>
                <w:rFonts w:ascii="Arial" w:hAnsi="Arial" w:cs="Arial"/>
                <w:sz w:val="24"/>
                <w:szCs w:val="24"/>
              </w:rPr>
              <w:t>planning</w:t>
            </w:r>
            <w:proofErr w:type="gramEnd"/>
            <w:r w:rsidR="0023434E">
              <w:rPr>
                <w:rFonts w:ascii="Arial" w:hAnsi="Arial" w:cs="Arial"/>
                <w:sz w:val="24"/>
                <w:szCs w:val="24"/>
              </w:rPr>
              <w:t xml:space="preserve"> and no decision has been made.</w:t>
            </w:r>
          </w:p>
        </w:tc>
      </w:tr>
      <w:tr w:rsidR="00397A73" w:rsidRPr="00985648" w14:paraId="697A6D22" w14:textId="77777777" w:rsidTr="002D4E7D">
        <w:tc>
          <w:tcPr>
            <w:tcW w:w="603" w:type="dxa"/>
          </w:tcPr>
          <w:p w14:paraId="6B1EC7BE" w14:textId="5C43D146" w:rsidR="00397A73" w:rsidRDefault="00397A73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8868" w:type="dxa"/>
          </w:tcPr>
          <w:p w14:paraId="677357ED" w14:textId="77777777" w:rsidR="00397A73" w:rsidRDefault="00397A73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3903E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9DD9C24" w14:textId="77777777" w:rsidR="003903EB" w:rsidRDefault="003903EB" w:rsidP="00C8401F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3903EB">
              <w:rPr>
                <w:rFonts w:ascii="Arial" w:hAnsi="Arial" w:cs="Arial"/>
                <w:sz w:val="24"/>
                <w:szCs w:val="24"/>
              </w:rPr>
              <w:t xml:space="preserve"> the use /underuse of the local shop has been raised</w:t>
            </w:r>
            <w:r w:rsidR="00240B48">
              <w:rPr>
                <w:rFonts w:ascii="Arial" w:hAnsi="Arial" w:cs="Arial"/>
                <w:sz w:val="24"/>
                <w:szCs w:val="24"/>
              </w:rPr>
              <w:t xml:space="preserve"> and the potential impact on the </w:t>
            </w:r>
            <w:r w:rsidR="00052E4C">
              <w:rPr>
                <w:rFonts w:ascii="Arial" w:hAnsi="Arial" w:cs="Arial"/>
                <w:sz w:val="24"/>
                <w:szCs w:val="24"/>
              </w:rPr>
              <w:t>village and the Institute.</w:t>
            </w:r>
          </w:p>
          <w:p w14:paraId="16E1A4C2" w14:textId="738C4036" w:rsidR="00DD45D0" w:rsidRPr="00985648" w:rsidRDefault="00DD45D0" w:rsidP="00C8401F">
            <w:pPr>
              <w:tabs>
                <w:tab w:val="left" w:pos="7371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082ADF8" w14:textId="4ECBFD3F" w:rsidR="00E636C7" w:rsidRDefault="0092759F" w:rsidP="0092759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Signed:-</w:t>
      </w:r>
      <w:proofErr w:type="gramEnd"/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="00F7589D">
        <w:rPr>
          <w:rFonts w:ascii="Arial" w:hAnsi="Arial" w:cs="Arial"/>
          <w:sz w:val="24"/>
          <w:szCs w:val="24"/>
        </w:rPr>
        <w:t>Jane Cooke</w:t>
      </w:r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Pr="00985648">
        <w:rPr>
          <w:rFonts w:ascii="Arial" w:hAnsi="Arial" w:cs="Arial"/>
          <w:sz w:val="24"/>
          <w:szCs w:val="24"/>
        </w:rPr>
        <w:tab/>
      </w: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Dated:-</w:t>
      </w:r>
      <w:proofErr w:type="gramEnd"/>
      <w:r w:rsidRPr="00985648">
        <w:rPr>
          <w:rFonts w:ascii="Arial" w:hAnsi="Arial" w:cs="Arial"/>
          <w:b/>
          <w:bCs/>
          <w:sz w:val="24"/>
          <w:szCs w:val="24"/>
        </w:rPr>
        <w:tab/>
      </w:r>
      <w:r w:rsidR="00813C5C">
        <w:rPr>
          <w:rFonts w:ascii="Arial" w:hAnsi="Arial" w:cs="Arial"/>
          <w:b/>
          <w:bCs/>
          <w:sz w:val="24"/>
          <w:szCs w:val="24"/>
        </w:rPr>
        <w:t>1</w:t>
      </w:r>
      <w:r w:rsidR="00056109">
        <w:rPr>
          <w:rFonts w:ascii="Arial" w:hAnsi="Arial" w:cs="Arial"/>
          <w:b/>
          <w:bCs/>
          <w:sz w:val="24"/>
          <w:szCs w:val="24"/>
        </w:rPr>
        <w:t>5</w:t>
      </w:r>
      <w:r w:rsidR="00B216DC" w:rsidRPr="00B216DC">
        <w:rPr>
          <w:rFonts w:ascii="Arial" w:hAnsi="Arial" w:cs="Arial"/>
          <w:sz w:val="24"/>
          <w:szCs w:val="24"/>
        </w:rPr>
        <w:t>/0</w:t>
      </w:r>
      <w:r w:rsidR="00056109">
        <w:rPr>
          <w:rFonts w:ascii="Arial" w:hAnsi="Arial" w:cs="Arial"/>
          <w:sz w:val="24"/>
          <w:szCs w:val="24"/>
        </w:rPr>
        <w:t>9</w:t>
      </w:r>
      <w:r w:rsidR="00FC2913">
        <w:rPr>
          <w:rFonts w:ascii="Arial" w:hAnsi="Arial" w:cs="Arial"/>
          <w:sz w:val="24"/>
          <w:szCs w:val="24"/>
        </w:rPr>
        <w:t>/25</w:t>
      </w:r>
    </w:p>
    <w:p w14:paraId="3D3C8FD7" w14:textId="77777777" w:rsidR="00CC48E9" w:rsidRPr="00985648" w:rsidRDefault="00CC48E9" w:rsidP="00927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374D6" w14:textId="1EAA599E" w:rsidR="00200CFF" w:rsidRPr="00985648" w:rsidRDefault="0092759F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985648">
        <w:rPr>
          <w:rFonts w:ascii="Arial" w:hAnsi="Arial" w:cs="Arial"/>
        </w:rPr>
        <w:t>Clerk to the Council</w:t>
      </w:r>
    </w:p>
    <w:p w14:paraId="6873EDEF" w14:textId="77777777" w:rsidR="00B30AA2" w:rsidRDefault="00B30AA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5830C3CE" w14:textId="77777777" w:rsidR="009810E2" w:rsidRPr="00985648" w:rsidRDefault="009810E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0BA1016F" w14:textId="77777777" w:rsidR="000C5B80" w:rsidRPr="00985648" w:rsidRDefault="000C5B80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2E6A4" w14:textId="77777777" w:rsidR="003B17B5" w:rsidRPr="00985648" w:rsidRDefault="003B17B5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E4549C" w14:textId="14753B1D" w:rsidR="003B17B5" w:rsidRPr="00985648" w:rsidRDefault="009C7F0C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77390569"/>
      <w:r w:rsidRPr="00985648">
        <w:rPr>
          <w:rFonts w:ascii="Arial" w:hAnsi="Arial" w:cs="Arial"/>
          <w:b/>
          <w:bCs/>
          <w:sz w:val="24"/>
          <w:szCs w:val="24"/>
        </w:rPr>
        <w:t>M</w:t>
      </w:r>
      <w:r w:rsidR="00261874" w:rsidRPr="00985648">
        <w:rPr>
          <w:rFonts w:ascii="Arial" w:hAnsi="Arial" w:cs="Arial"/>
          <w:b/>
          <w:bCs/>
          <w:sz w:val="24"/>
          <w:szCs w:val="24"/>
        </w:rPr>
        <w:t>eeting Dates</w:t>
      </w:r>
      <w:r w:rsidRPr="00985648">
        <w:rPr>
          <w:rFonts w:ascii="Arial" w:hAnsi="Arial" w:cs="Arial"/>
          <w:b/>
          <w:bCs/>
          <w:sz w:val="24"/>
          <w:szCs w:val="24"/>
        </w:rPr>
        <w:t>:</w:t>
      </w:r>
    </w:p>
    <w:bookmarkEnd w:id="0"/>
    <w:p w14:paraId="560F5FDF" w14:textId="02E9D772" w:rsidR="004526A6" w:rsidRDefault="004526A6" w:rsidP="004526A6">
      <w:pPr>
        <w:pStyle w:val="xmsonormal"/>
        <w:shd w:val="clear" w:color="auto" w:fill="FFFFFF"/>
        <w:spacing w:before="0" w:beforeAutospacing="0" w:after="0" w:afterAutospacing="0"/>
        <w:rPr>
          <w:rStyle w:val="xcontentpasted0"/>
          <w:rFonts w:ascii="Arial" w:hAnsi="Arial" w:cs="Arial"/>
          <w:color w:val="000000"/>
          <w:bdr w:val="none" w:sz="0" w:space="0" w:color="auto" w:frame="1"/>
        </w:rPr>
      </w:pP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 xml:space="preserve">Tuesday </w:t>
      </w:r>
      <w:r w:rsidR="006B0ACD">
        <w:rPr>
          <w:rStyle w:val="xcontentpasted0"/>
          <w:rFonts w:ascii="Arial" w:hAnsi="Arial" w:cs="Arial"/>
          <w:color w:val="000000"/>
          <w:bdr w:val="none" w:sz="0" w:space="0" w:color="auto" w:frame="1"/>
        </w:rPr>
        <w:t>1</w:t>
      </w:r>
      <w:r w:rsidR="006B0ACD" w:rsidRPr="006B0ACD">
        <w:rPr>
          <w:rStyle w:val="xcontentpasted0"/>
          <w:rFonts w:ascii="Arial" w:hAnsi="Arial" w:cs="Arial"/>
          <w:color w:val="000000"/>
          <w:bdr w:val="none" w:sz="0" w:space="0" w:color="auto" w:frame="1"/>
          <w:vertAlign w:val="superscript"/>
        </w:rPr>
        <w:t>st</w:t>
      </w:r>
      <w:r w:rsidR="006B0ACD">
        <w:rPr>
          <w:rStyle w:val="xcontentpasted0"/>
          <w:rFonts w:ascii="Arial" w:hAnsi="Arial" w:cs="Arial"/>
          <w:color w:val="000000"/>
          <w:bdr w:val="none" w:sz="0" w:space="0" w:color="auto" w:frame="1"/>
        </w:rPr>
        <w:t xml:space="preserve"> October</w:t>
      </w: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> 202</w:t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>5</w:t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ab/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ab/>
      </w:r>
    </w:p>
    <w:p w14:paraId="24E8A112" w14:textId="69F67F9A" w:rsidR="004526A6" w:rsidRPr="00985648" w:rsidRDefault="004526A6" w:rsidP="004526A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 xml:space="preserve">Tuesday </w:t>
      </w:r>
      <w:r w:rsidR="00F7589D">
        <w:rPr>
          <w:rStyle w:val="xcontentpasted0"/>
          <w:rFonts w:ascii="Arial" w:hAnsi="Arial" w:cs="Arial"/>
          <w:color w:val="000000"/>
          <w:bdr w:val="none" w:sz="0" w:space="0" w:color="auto" w:frame="1"/>
        </w:rPr>
        <w:t>3</w:t>
      </w:r>
      <w:r w:rsidR="008051C8">
        <w:rPr>
          <w:rStyle w:val="xcontentpasted0"/>
          <w:rFonts w:ascii="Arial" w:hAnsi="Arial" w:cs="Arial"/>
          <w:color w:val="000000"/>
          <w:bdr w:val="none" w:sz="0" w:space="0" w:color="auto" w:frame="1"/>
        </w:rPr>
        <w:t>rd</w:t>
      </w:r>
      <w:r w:rsidR="00F7589D">
        <w:rPr>
          <w:rStyle w:val="xcontentpasted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051C8">
        <w:rPr>
          <w:rStyle w:val="xcontentpasted0"/>
          <w:rFonts w:ascii="Arial" w:hAnsi="Arial" w:cs="Arial"/>
          <w:color w:val="000000"/>
          <w:bdr w:val="none" w:sz="0" w:space="0" w:color="auto" w:frame="1"/>
        </w:rPr>
        <w:t>December</w:t>
      </w:r>
      <w:r w:rsidRPr="00985648">
        <w:rPr>
          <w:rStyle w:val="xcontentpasted0"/>
          <w:rFonts w:ascii="Arial" w:hAnsi="Arial" w:cs="Arial"/>
          <w:color w:val="000000"/>
          <w:bdr w:val="none" w:sz="0" w:space="0" w:color="auto" w:frame="1"/>
        </w:rPr>
        <w:t> 202</w:t>
      </w:r>
      <w:r>
        <w:rPr>
          <w:rStyle w:val="xcontentpasted0"/>
          <w:rFonts w:ascii="Arial" w:hAnsi="Arial" w:cs="Arial"/>
          <w:color w:val="000000"/>
          <w:bdr w:val="none" w:sz="0" w:space="0" w:color="auto" w:frame="1"/>
        </w:rPr>
        <w:t>5</w:t>
      </w:r>
    </w:p>
    <w:sectPr w:rsidR="004526A6" w:rsidRPr="00985648" w:rsidSect="000D3EC3">
      <w:headerReference w:type="default" r:id="rId8"/>
      <w:footerReference w:type="default" r:id="rId9"/>
      <w:pgSz w:w="11906" w:h="16838"/>
      <w:pgMar w:top="284" w:right="567" w:bottom="284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4A78" w14:textId="77777777" w:rsidR="00BC5982" w:rsidRPr="00985648" w:rsidRDefault="00BC5982" w:rsidP="006E2D35">
      <w:pPr>
        <w:spacing w:after="0" w:line="240" w:lineRule="auto"/>
      </w:pPr>
      <w:r w:rsidRPr="00985648">
        <w:separator/>
      </w:r>
    </w:p>
  </w:endnote>
  <w:endnote w:type="continuationSeparator" w:id="0">
    <w:p w14:paraId="5FCF4FA5" w14:textId="77777777" w:rsidR="00BC5982" w:rsidRPr="00985648" w:rsidRDefault="00BC5982" w:rsidP="006E2D35">
      <w:pPr>
        <w:spacing w:after="0" w:line="240" w:lineRule="auto"/>
      </w:pPr>
      <w:r w:rsidRPr="00985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694" w14:textId="77777777" w:rsidR="005A4BB5" w:rsidRPr="00985648" w:rsidRDefault="005A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A523" w14:textId="77777777" w:rsidR="00BC5982" w:rsidRPr="00985648" w:rsidRDefault="00BC5982" w:rsidP="006E2D35">
      <w:pPr>
        <w:spacing w:after="0" w:line="240" w:lineRule="auto"/>
      </w:pPr>
      <w:r w:rsidRPr="00985648">
        <w:separator/>
      </w:r>
    </w:p>
  </w:footnote>
  <w:footnote w:type="continuationSeparator" w:id="0">
    <w:p w14:paraId="7D78D356" w14:textId="77777777" w:rsidR="00BC5982" w:rsidRPr="00985648" w:rsidRDefault="00BC5982" w:rsidP="006E2D35">
      <w:pPr>
        <w:spacing w:after="0" w:line="240" w:lineRule="auto"/>
      </w:pPr>
      <w:r w:rsidRPr="00985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1A5" w14:textId="77777777" w:rsidR="00CF4B8A" w:rsidRPr="00985648" w:rsidRDefault="00CF4B8A" w:rsidP="00970AC3">
    <w:pPr>
      <w:tabs>
        <w:tab w:val="left" w:pos="1701"/>
        <w:tab w:val="left" w:pos="4820"/>
        <w:tab w:val="left" w:pos="7371"/>
      </w:tabs>
      <w:spacing w:after="0" w:line="240" w:lineRule="auto"/>
      <w:ind w:left="-567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133"/>
    <w:multiLevelType w:val="hybridMultilevel"/>
    <w:tmpl w:val="ADF0409E"/>
    <w:lvl w:ilvl="0" w:tplc="85BE3D5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C3"/>
    <w:multiLevelType w:val="multilevel"/>
    <w:tmpl w:val="9F8674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73008E"/>
    <w:multiLevelType w:val="hybridMultilevel"/>
    <w:tmpl w:val="0A023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EFD"/>
    <w:multiLevelType w:val="multilevel"/>
    <w:tmpl w:val="4F60946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CC20FC2"/>
    <w:multiLevelType w:val="multilevel"/>
    <w:tmpl w:val="8CD2C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90A8A"/>
    <w:multiLevelType w:val="multilevel"/>
    <w:tmpl w:val="13B43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</w:abstractNum>
  <w:abstractNum w:abstractNumId="6" w15:restartNumberingAfterBreak="0">
    <w:nsid w:val="18B93904"/>
    <w:multiLevelType w:val="multilevel"/>
    <w:tmpl w:val="15A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13A58"/>
    <w:multiLevelType w:val="hybridMultilevel"/>
    <w:tmpl w:val="07AE22FC"/>
    <w:lvl w:ilvl="0" w:tplc="24BEF33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4389"/>
    <w:multiLevelType w:val="multilevel"/>
    <w:tmpl w:val="5F641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F6849"/>
    <w:multiLevelType w:val="hybridMultilevel"/>
    <w:tmpl w:val="6AB2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32201"/>
    <w:multiLevelType w:val="multilevel"/>
    <w:tmpl w:val="58BCB4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D42DE"/>
    <w:multiLevelType w:val="hybridMultilevel"/>
    <w:tmpl w:val="141E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50670"/>
    <w:multiLevelType w:val="hybridMultilevel"/>
    <w:tmpl w:val="7B6EA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F44"/>
    <w:multiLevelType w:val="hybridMultilevel"/>
    <w:tmpl w:val="EFAE7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CBB"/>
    <w:multiLevelType w:val="multilevel"/>
    <w:tmpl w:val="38CC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13B47"/>
    <w:multiLevelType w:val="hybridMultilevel"/>
    <w:tmpl w:val="128A9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5E9C"/>
    <w:multiLevelType w:val="multilevel"/>
    <w:tmpl w:val="88743F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C67A18"/>
    <w:multiLevelType w:val="multilevel"/>
    <w:tmpl w:val="5BD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370A"/>
    <w:multiLevelType w:val="multilevel"/>
    <w:tmpl w:val="6FD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DC6CE6"/>
    <w:multiLevelType w:val="multilevel"/>
    <w:tmpl w:val="E0D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B87785"/>
    <w:multiLevelType w:val="hybridMultilevel"/>
    <w:tmpl w:val="82161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08E7"/>
    <w:multiLevelType w:val="hybridMultilevel"/>
    <w:tmpl w:val="EF5A0034"/>
    <w:lvl w:ilvl="0" w:tplc="6EECD9B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6501B"/>
    <w:multiLevelType w:val="hybridMultilevel"/>
    <w:tmpl w:val="F9B8895A"/>
    <w:lvl w:ilvl="0" w:tplc="1158D84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4E7455"/>
    <w:multiLevelType w:val="multilevel"/>
    <w:tmpl w:val="86D630B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2C624A"/>
    <w:multiLevelType w:val="multilevel"/>
    <w:tmpl w:val="044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3D5B07"/>
    <w:multiLevelType w:val="hybridMultilevel"/>
    <w:tmpl w:val="D8E20D0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2515"/>
    <w:multiLevelType w:val="multilevel"/>
    <w:tmpl w:val="8D34859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3122F51"/>
    <w:multiLevelType w:val="multilevel"/>
    <w:tmpl w:val="D12E8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6975B7"/>
    <w:multiLevelType w:val="hybridMultilevel"/>
    <w:tmpl w:val="D832924C"/>
    <w:lvl w:ilvl="0" w:tplc="059EFF9E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BC3909"/>
    <w:multiLevelType w:val="multilevel"/>
    <w:tmpl w:val="914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013AA"/>
    <w:multiLevelType w:val="multilevel"/>
    <w:tmpl w:val="150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009B6"/>
    <w:multiLevelType w:val="multilevel"/>
    <w:tmpl w:val="7A267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D07F1E"/>
    <w:multiLevelType w:val="multilevel"/>
    <w:tmpl w:val="E940E7EC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C43CB1"/>
    <w:multiLevelType w:val="multilevel"/>
    <w:tmpl w:val="0D500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CC0EAC"/>
    <w:multiLevelType w:val="multilevel"/>
    <w:tmpl w:val="028CF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F718E9"/>
    <w:multiLevelType w:val="multilevel"/>
    <w:tmpl w:val="AA90C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5E00D4"/>
    <w:multiLevelType w:val="multilevel"/>
    <w:tmpl w:val="CE1EFC3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6845FE"/>
    <w:multiLevelType w:val="multilevel"/>
    <w:tmpl w:val="C588A28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845637B"/>
    <w:multiLevelType w:val="multilevel"/>
    <w:tmpl w:val="63F8B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8E4DF4"/>
    <w:multiLevelType w:val="multilevel"/>
    <w:tmpl w:val="91AA9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8A83DE7"/>
    <w:multiLevelType w:val="multilevel"/>
    <w:tmpl w:val="091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D66E59"/>
    <w:multiLevelType w:val="multilevel"/>
    <w:tmpl w:val="4E94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40E8F"/>
    <w:multiLevelType w:val="multilevel"/>
    <w:tmpl w:val="49D845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0FB1EDB"/>
    <w:multiLevelType w:val="multilevel"/>
    <w:tmpl w:val="D86A00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215612E"/>
    <w:multiLevelType w:val="hybridMultilevel"/>
    <w:tmpl w:val="A5D203F0"/>
    <w:lvl w:ilvl="0" w:tplc="171AC3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6484"/>
    <w:multiLevelType w:val="multilevel"/>
    <w:tmpl w:val="C8A4D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C66554"/>
    <w:multiLevelType w:val="hybridMultilevel"/>
    <w:tmpl w:val="41DC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3425">
    <w:abstractNumId w:val="20"/>
  </w:num>
  <w:num w:numId="2" w16cid:durableId="479420721">
    <w:abstractNumId w:val="13"/>
  </w:num>
  <w:num w:numId="3" w16cid:durableId="937297240">
    <w:abstractNumId w:val="2"/>
  </w:num>
  <w:num w:numId="4" w16cid:durableId="80807572">
    <w:abstractNumId w:val="25"/>
  </w:num>
  <w:num w:numId="5" w16cid:durableId="366833333">
    <w:abstractNumId w:val="46"/>
  </w:num>
  <w:num w:numId="6" w16cid:durableId="820006439">
    <w:abstractNumId w:val="15"/>
  </w:num>
  <w:num w:numId="7" w16cid:durableId="72044220">
    <w:abstractNumId w:val="9"/>
  </w:num>
  <w:num w:numId="8" w16cid:durableId="1379283140">
    <w:abstractNumId w:val="14"/>
  </w:num>
  <w:num w:numId="9" w16cid:durableId="14962595">
    <w:abstractNumId w:val="44"/>
  </w:num>
  <w:num w:numId="10" w16cid:durableId="698971151">
    <w:abstractNumId w:val="23"/>
  </w:num>
  <w:num w:numId="11" w16cid:durableId="2122410264">
    <w:abstractNumId w:val="18"/>
  </w:num>
  <w:num w:numId="12" w16cid:durableId="608313525">
    <w:abstractNumId w:val="12"/>
  </w:num>
  <w:num w:numId="13" w16cid:durableId="1269579578">
    <w:abstractNumId w:val="42"/>
  </w:num>
  <w:num w:numId="14" w16cid:durableId="1280604010">
    <w:abstractNumId w:val="11"/>
  </w:num>
  <w:num w:numId="15" w16cid:durableId="1489830809">
    <w:abstractNumId w:val="27"/>
  </w:num>
  <w:num w:numId="16" w16cid:durableId="972752244">
    <w:abstractNumId w:val="39"/>
  </w:num>
  <w:num w:numId="17" w16cid:durableId="1140077035">
    <w:abstractNumId w:val="0"/>
  </w:num>
  <w:num w:numId="18" w16cid:durableId="152378896">
    <w:abstractNumId w:val="26"/>
  </w:num>
  <w:num w:numId="19" w16cid:durableId="1140539656">
    <w:abstractNumId w:val="3"/>
  </w:num>
  <w:num w:numId="20" w16cid:durableId="1858495095">
    <w:abstractNumId w:val="32"/>
  </w:num>
  <w:num w:numId="21" w16cid:durableId="1538003877">
    <w:abstractNumId w:val="10"/>
  </w:num>
  <w:num w:numId="22" w16cid:durableId="1149009573">
    <w:abstractNumId w:val="36"/>
  </w:num>
  <w:num w:numId="23" w16cid:durableId="637415319">
    <w:abstractNumId w:val="37"/>
  </w:num>
  <w:num w:numId="24" w16cid:durableId="139734294">
    <w:abstractNumId w:val="16"/>
  </w:num>
  <w:num w:numId="25" w16cid:durableId="2076580652">
    <w:abstractNumId w:val="35"/>
  </w:num>
  <w:num w:numId="26" w16cid:durableId="999193928">
    <w:abstractNumId w:val="4"/>
  </w:num>
  <w:num w:numId="27" w16cid:durableId="1098908125">
    <w:abstractNumId w:val="38"/>
  </w:num>
  <w:num w:numId="28" w16cid:durableId="1962028506">
    <w:abstractNumId w:val="30"/>
  </w:num>
  <w:num w:numId="29" w16cid:durableId="57821401">
    <w:abstractNumId w:val="29"/>
  </w:num>
  <w:num w:numId="30" w16cid:durableId="121308090">
    <w:abstractNumId w:val="45"/>
  </w:num>
  <w:num w:numId="31" w16cid:durableId="318652737">
    <w:abstractNumId w:val="1"/>
  </w:num>
  <w:num w:numId="32" w16cid:durableId="1181319096">
    <w:abstractNumId w:val="34"/>
  </w:num>
  <w:num w:numId="33" w16cid:durableId="1504248590">
    <w:abstractNumId w:val="5"/>
  </w:num>
  <w:num w:numId="34" w16cid:durableId="1898542560">
    <w:abstractNumId w:val="19"/>
  </w:num>
  <w:num w:numId="35" w16cid:durableId="1771975302">
    <w:abstractNumId w:val="40"/>
  </w:num>
  <w:num w:numId="36" w16cid:durableId="1919555232">
    <w:abstractNumId w:val="6"/>
  </w:num>
  <w:num w:numId="37" w16cid:durableId="1511292798">
    <w:abstractNumId w:val="17"/>
  </w:num>
  <w:num w:numId="38" w16cid:durableId="558170115">
    <w:abstractNumId w:val="24"/>
  </w:num>
  <w:num w:numId="39" w16cid:durableId="1094083867">
    <w:abstractNumId w:val="31"/>
  </w:num>
  <w:num w:numId="40" w16cid:durableId="1040131437">
    <w:abstractNumId w:val="28"/>
  </w:num>
  <w:num w:numId="41" w16cid:durableId="1740706259">
    <w:abstractNumId w:val="8"/>
  </w:num>
  <w:num w:numId="42" w16cid:durableId="1476527496">
    <w:abstractNumId w:val="33"/>
  </w:num>
  <w:num w:numId="43" w16cid:durableId="1811631595">
    <w:abstractNumId w:val="41"/>
  </w:num>
  <w:num w:numId="44" w16cid:durableId="970091220">
    <w:abstractNumId w:val="7"/>
  </w:num>
  <w:num w:numId="45" w16cid:durableId="367342950">
    <w:abstractNumId w:val="43"/>
  </w:num>
  <w:num w:numId="46" w16cid:durableId="1106731024">
    <w:abstractNumId w:val="22"/>
  </w:num>
  <w:num w:numId="47" w16cid:durableId="8102916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BA"/>
    <w:rsid w:val="00000E82"/>
    <w:rsid w:val="00001E7D"/>
    <w:rsid w:val="00002938"/>
    <w:rsid w:val="000033E3"/>
    <w:rsid w:val="00003856"/>
    <w:rsid w:val="00007D6C"/>
    <w:rsid w:val="00010955"/>
    <w:rsid w:val="0001339E"/>
    <w:rsid w:val="00017E0D"/>
    <w:rsid w:val="00020A05"/>
    <w:rsid w:val="0002119D"/>
    <w:rsid w:val="00021E95"/>
    <w:rsid w:val="00024AAA"/>
    <w:rsid w:val="0002639D"/>
    <w:rsid w:val="0003295C"/>
    <w:rsid w:val="00032E1E"/>
    <w:rsid w:val="00033ABB"/>
    <w:rsid w:val="00034EDE"/>
    <w:rsid w:val="000353B0"/>
    <w:rsid w:val="0003554F"/>
    <w:rsid w:val="00040625"/>
    <w:rsid w:val="0005027B"/>
    <w:rsid w:val="00052176"/>
    <w:rsid w:val="00052E4C"/>
    <w:rsid w:val="00052ED1"/>
    <w:rsid w:val="00056109"/>
    <w:rsid w:val="000570CD"/>
    <w:rsid w:val="00057CF7"/>
    <w:rsid w:val="00057ECB"/>
    <w:rsid w:val="000612F9"/>
    <w:rsid w:val="00061DDA"/>
    <w:rsid w:val="000658F0"/>
    <w:rsid w:val="0006603D"/>
    <w:rsid w:val="000726FB"/>
    <w:rsid w:val="00072E30"/>
    <w:rsid w:val="00074D1D"/>
    <w:rsid w:val="00074DC5"/>
    <w:rsid w:val="000752CC"/>
    <w:rsid w:val="00076102"/>
    <w:rsid w:val="0008006D"/>
    <w:rsid w:val="00081B01"/>
    <w:rsid w:val="0008426C"/>
    <w:rsid w:val="00084CA2"/>
    <w:rsid w:val="00084FD8"/>
    <w:rsid w:val="00087AFA"/>
    <w:rsid w:val="0009047C"/>
    <w:rsid w:val="0009118F"/>
    <w:rsid w:val="00093726"/>
    <w:rsid w:val="000937E5"/>
    <w:rsid w:val="00094182"/>
    <w:rsid w:val="00096573"/>
    <w:rsid w:val="00096B00"/>
    <w:rsid w:val="000A171C"/>
    <w:rsid w:val="000A26A0"/>
    <w:rsid w:val="000A4C38"/>
    <w:rsid w:val="000A61C8"/>
    <w:rsid w:val="000A6B3B"/>
    <w:rsid w:val="000B66DE"/>
    <w:rsid w:val="000B699B"/>
    <w:rsid w:val="000B74F5"/>
    <w:rsid w:val="000C5B80"/>
    <w:rsid w:val="000D141D"/>
    <w:rsid w:val="000D217B"/>
    <w:rsid w:val="000D3EC3"/>
    <w:rsid w:val="000D4775"/>
    <w:rsid w:val="000D5566"/>
    <w:rsid w:val="000D6ADD"/>
    <w:rsid w:val="000D6FD6"/>
    <w:rsid w:val="000D798A"/>
    <w:rsid w:val="000E0DF2"/>
    <w:rsid w:val="000E11CF"/>
    <w:rsid w:val="000E3055"/>
    <w:rsid w:val="000E7334"/>
    <w:rsid w:val="000F0F64"/>
    <w:rsid w:val="000F2B3D"/>
    <w:rsid w:val="000F39E9"/>
    <w:rsid w:val="000F74BD"/>
    <w:rsid w:val="00101D2A"/>
    <w:rsid w:val="00105499"/>
    <w:rsid w:val="001060E4"/>
    <w:rsid w:val="001070F1"/>
    <w:rsid w:val="00111E51"/>
    <w:rsid w:val="001146B3"/>
    <w:rsid w:val="00114893"/>
    <w:rsid w:val="00114A2C"/>
    <w:rsid w:val="00120360"/>
    <w:rsid w:val="001218C7"/>
    <w:rsid w:val="001234B8"/>
    <w:rsid w:val="00123670"/>
    <w:rsid w:val="00137C7A"/>
    <w:rsid w:val="0014410F"/>
    <w:rsid w:val="00145313"/>
    <w:rsid w:val="00146818"/>
    <w:rsid w:val="00147B36"/>
    <w:rsid w:val="00147D20"/>
    <w:rsid w:val="001500CE"/>
    <w:rsid w:val="00150571"/>
    <w:rsid w:val="001509E0"/>
    <w:rsid w:val="001543D9"/>
    <w:rsid w:val="00156714"/>
    <w:rsid w:val="00157C44"/>
    <w:rsid w:val="001614D5"/>
    <w:rsid w:val="001633F2"/>
    <w:rsid w:val="00163ABC"/>
    <w:rsid w:val="001719C0"/>
    <w:rsid w:val="0017283E"/>
    <w:rsid w:val="001740AF"/>
    <w:rsid w:val="001753BE"/>
    <w:rsid w:val="00177123"/>
    <w:rsid w:val="00180284"/>
    <w:rsid w:val="00180D67"/>
    <w:rsid w:val="001830E9"/>
    <w:rsid w:val="001862A7"/>
    <w:rsid w:val="00187896"/>
    <w:rsid w:val="00187D5A"/>
    <w:rsid w:val="00190829"/>
    <w:rsid w:val="001A15C4"/>
    <w:rsid w:val="001A53BA"/>
    <w:rsid w:val="001A6D5C"/>
    <w:rsid w:val="001B0202"/>
    <w:rsid w:val="001B0858"/>
    <w:rsid w:val="001B0AE1"/>
    <w:rsid w:val="001B3042"/>
    <w:rsid w:val="001B50D4"/>
    <w:rsid w:val="001C03B8"/>
    <w:rsid w:val="001C0963"/>
    <w:rsid w:val="001C77C9"/>
    <w:rsid w:val="001D0C26"/>
    <w:rsid w:val="001D11E6"/>
    <w:rsid w:val="001D22A7"/>
    <w:rsid w:val="001D2B8E"/>
    <w:rsid w:val="001D4AE2"/>
    <w:rsid w:val="001E061A"/>
    <w:rsid w:val="001E43DB"/>
    <w:rsid w:val="001E6EA7"/>
    <w:rsid w:val="001E7C30"/>
    <w:rsid w:val="001F1757"/>
    <w:rsid w:val="001F3D3B"/>
    <w:rsid w:val="001F586D"/>
    <w:rsid w:val="00200CFF"/>
    <w:rsid w:val="00200E88"/>
    <w:rsid w:val="002077CF"/>
    <w:rsid w:val="00210A11"/>
    <w:rsid w:val="00210A12"/>
    <w:rsid w:val="00210D18"/>
    <w:rsid w:val="00210DA3"/>
    <w:rsid w:val="0021348F"/>
    <w:rsid w:val="00215A05"/>
    <w:rsid w:val="002160CB"/>
    <w:rsid w:val="00216C0A"/>
    <w:rsid w:val="00222325"/>
    <w:rsid w:val="00225F4D"/>
    <w:rsid w:val="00232D82"/>
    <w:rsid w:val="00233711"/>
    <w:rsid w:val="0023434E"/>
    <w:rsid w:val="002364CA"/>
    <w:rsid w:val="002372E2"/>
    <w:rsid w:val="00240B48"/>
    <w:rsid w:val="00242004"/>
    <w:rsid w:val="002446D5"/>
    <w:rsid w:val="00246A4F"/>
    <w:rsid w:val="00246DA1"/>
    <w:rsid w:val="00247CD6"/>
    <w:rsid w:val="00247D32"/>
    <w:rsid w:val="00253240"/>
    <w:rsid w:val="00257F6A"/>
    <w:rsid w:val="00261874"/>
    <w:rsid w:val="002621FA"/>
    <w:rsid w:val="0026298A"/>
    <w:rsid w:val="00262FBF"/>
    <w:rsid w:val="00267B54"/>
    <w:rsid w:val="002701EF"/>
    <w:rsid w:val="002767C8"/>
    <w:rsid w:val="00276BC7"/>
    <w:rsid w:val="00280DE8"/>
    <w:rsid w:val="00283215"/>
    <w:rsid w:val="0028644B"/>
    <w:rsid w:val="00290429"/>
    <w:rsid w:val="002910FB"/>
    <w:rsid w:val="00292D53"/>
    <w:rsid w:val="002938DC"/>
    <w:rsid w:val="002943B2"/>
    <w:rsid w:val="00294907"/>
    <w:rsid w:val="002A0538"/>
    <w:rsid w:val="002A1251"/>
    <w:rsid w:val="002A182B"/>
    <w:rsid w:val="002A39CB"/>
    <w:rsid w:val="002A3AB6"/>
    <w:rsid w:val="002A4859"/>
    <w:rsid w:val="002A6734"/>
    <w:rsid w:val="002A75FB"/>
    <w:rsid w:val="002B4935"/>
    <w:rsid w:val="002B7261"/>
    <w:rsid w:val="002C001E"/>
    <w:rsid w:val="002C22DF"/>
    <w:rsid w:val="002C25ED"/>
    <w:rsid w:val="002C7651"/>
    <w:rsid w:val="002D2E6E"/>
    <w:rsid w:val="002D4A4E"/>
    <w:rsid w:val="002D4E7D"/>
    <w:rsid w:val="002D56AF"/>
    <w:rsid w:val="002D5C93"/>
    <w:rsid w:val="002D6376"/>
    <w:rsid w:val="002D6DBA"/>
    <w:rsid w:val="002D7EF3"/>
    <w:rsid w:val="002E0842"/>
    <w:rsid w:val="002E372C"/>
    <w:rsid w:val="002E3898"/>
    <w:rsid w:val="002E5DE7"/>
    <w:rsid w:val="002E65D7"/>
    <w:rsid w:val="002E7A34"/>
    <w:rsid w:val="002F0888"/>
    <w:rsid w:val="002F11CA"/>
    <w:rsid w:val="002F2BF7"/>
    <w:rsid w:val="002F3390"/>
    <w:rsid w:val="00300A51"/>
    <w:rsid w:val="00303CCC"/>
    <w:rsid w:val="003054F3"/>
    <w:rsid w:val="003064E6"/>
    <w:rsid w:val="003068C0"/>
    <w:rsid w:val="003141DE"/>
    <w:rsid w:val="0031426C"/>
    <w:rsid w:val="00316057"/>
    <w:rsid w:val="0031635D"/>
    <w:rsid w:val="00316641"/>
    <w:rsid w:val="00317B75"/>
    <w:rsid w:val="00317D74"/>
    <w:rsid w:val="00323A6E"/>
    <w:rsid w:val="00324D58"/>
    <w:rsid w:val="0032737D"/>
    <w:rsid w:val="003321F4"/>
    <w:rsid w:val="00332B03"/>
    <w:rsid w:val="003339EF"/>
    <w:rsid w:val="0033437B"/>
    <w:rsid w:val="00336B4D"/>
    <w:rsid w:val="00337C6A"/>
    <w:rsid w:val="00340BA6"/>
    <w:rsid w:val="00342AE7"/>
    <w:rsid w:val="003447C6"/>
    <w:rsid w:val="00344CD0"/>
    <w:rsid w:val="003452BE"/>
    <w:rsid w:val="00347541"/>
    <w:rsid w:val="00353CC7"/>
    <w:rsid w:val="00356550"/>
    <w:rsid w:val="00357372"/>
    <w:rsid w:val="003612F5"/>
    <w:rsid w:val="00362253"/>
    <w:rsid w:val="00363232"/>
    <w:rsid w:val="00364578"/>
    <w:rsid w:val="00365A06"/>
    <w:rsid w:val="00370BDC"/>
    <w:rsid w:val="00370E1E"/>
    <w:rsid w:val="00372178"/>
    <w:rsid w:val="0037324D"/>
    <w:rsid w:val="003751CB"/>
    <w:rsid w:val="0037608E"/>
    <w:rsid w:val="00381E21"/>
    <w:rsid w:val="00383DEC"/>
    <w:rsid w:val="00385523"/>
    <w:rsid w:val="00386661"/>
    <w:rsid w:val="003903EB"/>
    <w:rsid w:val="00392EE1"/>
    <w:rsid w:val="003940C6"/>
    <w:rsid w:val="0039576F"/>
    <w:rsid w:val="00397A73"/>
    <w:rsid w:val="003A497C"/>
    <w:rsid w:val="003A51AD"/>
    <w:rsid w:val="003A5AFE"/>
    <w:rsid w:val="003A610C"/>
    <w:rsid w:val="003A6E81"/>
    <w:rsid w:val="003B04DC"/>
    <w:rsid w:val="003B17B5"/>
    <w:rsid w:val="003B1C17"/>
    <w:rsid w:val="003B5CB2"/>
    <w:rsid w:val="003C1C14"/>
    <w:rsid w:val="003C474B"/>
    <w:rsid w:val="003C6B2A"/>
    <w:rsid w:val="003C6EEB"/>
    <w:rsid w:val="003D2374"/>
    <w:rsid w:val="003D2E71"/>
    <w:rsid w:val="003D3A79"/>
    <w:rsid w:val="003D3BC8"/>
    <w:rsid w:val="003D4F1E"/>
    <w:rsid w:val="003D665E"/>
    <w:rsid w:val="003E08CB"/>
    <w:rsid w:val="003E214A"/>
    <w:rsid w:val="003E5251"/>
    <w:rsid w:val="003F0DB7"/>
    <w:rsid w:val="003F1FB3"/>
    <w:rsid w:val="003F4950"/>
    <w:rsid w:val="003F5056"/>
    <w:rsid w:val="003F51BF"/>
    <w:rsid w:val="00403059"/>
    <w:rsid w:val="00404E3D"/>
    <w:rsid w:val="004056E6"/>
    <w:rsid w:val="00405C37"/>
    <w:rsid w:val="00411AF0"/>
    <w:rsid w:val="0041398B"/>
    <w:rsid w:val="004141E1"/>
    <w:rsid w:val="004154D3"/>
    <w:rsid w:val="00415960"/>
    <w:rsid w:val="00415D98"/>
    <w:rsid w:val="0041680B"/>
    <w:rsid w:val="00416EF6"/>
    <w:rsid w:val="00417114"/>
    <w:rsid w:val="00421EE7"/>
    <w:rsid w:val="00423C9B"/>
    <w:rsid w:val="004241BC"/>
    <w:rsid w:val="004252B0"/>
    <w:rsid w:val="00426369"/>
    <w:rsid w:val="0043011A"/>
    <w:rsid w:val="00435AB7"/>
    <w:rsid w:val="00436B4D"/>
    <w:rsid w:val="00444F74"/>
    <w:rsid w:val="00447AD3"/>
    <w:rsid w:val="004526A6"/>
    <w:rsid w:val="00453549"/>
    <w:rsid w:val="00456178"/>
    <w:rsid w:val="00460FB0"/>
    <w:rsid w:val="00465319"/>
    <w:rsid w:val="00465BA4"/>
    <w:rsid w:val="00466716"/>
    <w:rsid w:val="004712B6"/>
    <w:rsid w:val="00472904"/>
    <w:rsid w:val="00473EDE"/>
    <w:rsid w:val="00475177"/>
    <w:rsid w:val="00480110"/>
    <w:rsid w:val="0048186A"/>
    <w:rsid w:val="00481E11"/>
    <w:rsid w:val="00483EE8"/>
    <w:rsid w:val="004856FC"/>
    <w:rsid w:val="00486B5B"/>
    <w:rsid w:val="0048741E"/>
    <w:rsid w:val="0049070C"/>
    <w:rsid w:val="004909BF"/>
    <w:rsid w:val="00493BCF"/>
    <w:rsid w:val="00493BEC"/>
    <w:rsid w:val="00494EAF"/>
    <w:rsid w:val="00496425"/>
    <w:rsid w:val="0049691E"/>
    <w:rsid w:val="00497CA6"/>
    <w:rsid w:val="00497D60"/>
    <w:rsid w:val="004A1582"/>
    <w:rsid w:val="004A184A"/>
    <w:rsid w:val="004B07ED"/>
    <w:rsid w:val="004B1186"/>
    <w:rsid w:val="004B15E7"/>
    <w:rsid w:val="004B226B"/>
    <w:rsid w:val="004B2B84"/>
    <w:rsid w:val="004B2F43"/>
    <w:rsid w:val="004B306D"/>
    <w:rsid w:val="004B43F3"/>
    <w:rsid w:val="004B4D7D"/>
    <w:rsid w:val="004B5779"/>
    <w:rsid w:val="004B61B9"/>
    <w:rsid w:val="004C09C2"/>
    <w:rsid w:val="004C1E1A"/>
    <w:rsid w:val="004C2E79"/>
    <w:rsid w:val="004C428B"/>
    <w:rsid w:val="004C583F"/>
    <w:rsid w:val="004C611A"/>
    <w:rsid w:val="004D0255"/>
    <w:rsid w:val="004D0E62"/>
    <w:rsid w:val="004D1632"/>
    <w:rsid w:val="004D3425"/>
    <w:rsid w:val="004D653E"/>
    <w:rsid w:val="004E2940"/>
    <w:rsid w:val="004E334B"/>
    <w:rsid w:val="004E3636"/>
    <w:rsid w:val="004E51E4"/>
    <w:rsid w:val="004E6275"/>
    <w:rsid w:val="004E7157"/>
    <w:rsid w:val="004F06B2"/>
    <w:rsid w:val="004F16B4"/>
    <w:rsid w:val="004F16CA"/>
    <w:rsid w:val="004F1D72"/>
    <w:rsid w:val="004F7C01"/>
    <w:rsid w:val="00501241"/>
    <w:rsid w:val="005016F9"/>
    <w:rsid w:val="00502044"/>
    <w:rsid w:val="00505F03"/>
    <w:rsid w:val="00507AB6"/>
    <w:rsid w:val="00510F0F"/>
    <w:rsid w:val="00513223"/>
    <w:rsid w:val="00513900"/>
    <w:rsid w:val="00513A36"/>
    <w:rsid w:val="00515B76"/>
    <w:rsid w:val="00516FB7"/>
    <w:rsid w:val="0051714C"/>
    <w:rsid w:val="00522DBE"/>
    <w:rsid w:val="00523812"/>
    <w:rsid w:val="00523E06"/>
    <w:rsid w:val="00524FFD"/>
    <w:rsid w:val="0052571F"/>
    <w:rsid w:val="00525C1A"/>
    <w:rsid w:val="0052659F"/>
    <w:rsid w:val="00535496"/>
    <w:rsid w:val="00535B51"/>
    <w:rsid w:val="0053629D"/>
    <w:rsid w:val="005509A4"/>
    <w:rsid w:val="00551597"/>
    <w:rsid w:val="005549F1"/>
    <w:rsid w:val="00556E2B"/>
    <w:rsid w:val="005570AD"/>
    <w:rsid w:val="0055735B"/>
    <w:rsid w:val="00560863"/>
    <w:rsid w:val="0056280E"/>
    <w:rsid w:val="00564D88"/>
    <w:rsid w:val="005655CA"/>
    <w:rsid w:val="00571781"/>
    <w:rsid w:val="00571BD4"/>
    <w:rsid w:val="00571D90"/>
    <w:rsid w:val="0057605E"/>
    <w:rsid w:val="00582AD8"/>
    <w:rsid w:val="00582C7B"/>
    <w:rsid w:val="00582C84"/>
    <w:rsid w:val="00583008"/>
    <w:rsid w:val="0058451A"/>
    <w:rsid w:val="0058455F"/>
    <w:rsid w:val="005854BF"/>
    <w:rsid w:val="00585A0D"/>
    <w:rsid w:val="005872C5"/>
    <w:rsid w:val="005877FA"/>
    <w:rsid w:val="00592F54"/>
    <w:rsid w:val="00593446"/>
    <w:rsid w:val="00597C79"/>
    <w:rsid w:val="005A00B7"/>
    <w:rsid w:val="005A373C"/>
    <w:rsid w:val="005A4BB5"/>
    <w:rsid w:val="005B00DE"/>
    <w:rsid w:val="005B0120"/>
    <w:rsid w:val="005B0788"/>
    <w:rsid w:val="005B0BE8"/>
    <w:rsid w:val="005B3569"/>
    <w:rsid w:val="005B4AC4"/>
    <w:rsid w:val="005B4DF9"/>
    <w:rsid w:val="005B5CE2"/>
    <w:rsid w:val="005B7C22"/>
    <w:rsid w:val="005C0F90"/>
    <w:rsid w:val="005C2A97"/>
    <w:rsid w:val="005C3B0F"/>
    <w:rsid w:val="005C67AF"/>
    <w:rsid w:val="005C732E"/>
    <w:rsid w:val="005C74CC"/>
    <w:rsid w:val="005C7BB4"/>
    <w:rsid w:val="005C7C3B"/>
    <w:rsid w:val="005D3EF0"/>
    <w:rsid w:val="005D4B34"/>
    <w:rsid w:val="005D6F23"/>
    <w:rsid w:val="005E165D"/>
    <w:rsid w:val="005E2904"/>
    <w:rsid w:val="005E418F"/>
    <w:rsid w:val="005F5FB9"/>
    <w:rsid w:val="005F6667"/>
    <w:rsid w:val="005F78C9"/>
    <w:rsid w:val="00601268"/>
    <w:rsid w:val="00602EC4"/>
    <w:rsid w:val="00607468"/>
    <w:rsid w:val="00607EE2"/>
    <w:rsid w:val="00607F93"/>
    <w:rsid w:val="00610C12"/>
    <w:rsid w:val="0061107F"/>
    <w:rsid w:val="00611E05"/>
    <w:rsid w:val="00614AA5"/>
    <w:rsid w:val="0061639A"/>
    <w:rsid w:val="00617A34"/>
    <w:rsid w:val="0062142D"/>
    <w:rsid w:val="006243C4"/>
    <w:rsid w:val="006255A6"/>
    <w:rsid w:val="006260FF"/>
    <w:rsid w:val="0063397A"/>
    <w:rsid w:val="00633A6E"/>
    <w:rsid w:val="00635470"/>
    <w:rsid w:val="00636E5A"/>
    <w:rsid w:val="0063769D"/>
    <w:rsid w:val="006432E8"/>
    <w:rsid w:val="006439EF"/>
    <w:rsid w:val="00646AA9"/>
    <w:rsid w:val="00650720"/>
    <w:rsid w:val="006515A0"/>
    <w:rsid w:val="00656A38"/>
    <w:rsid w:val="00657B06"/>
    <w:rsid w:val="00660473"/>
    <w:rsid w:val="00661743"/>
    <w:rsid w:val="00661852"/>
    <w:rsid w:val="00662ACB"/>
    <w:rsid w:val="0066342F"/>
    <w:rsid w:val="00665085"/>
    <w:rsid w:val="00665141"/>
    <w:rsid w:val="006761BA"/>
    <w:rsid w:val="00676949"/>
    <w:rsid w:val="00680013"/>
    <w:rsid w:val="00680937"/>
    <w:rsid w:val="00682AEF"/>
    <w:rsid w:val="00684118"/>
    <w:rsid w:val="00687CA1"/>
    <w:rsid w:val="00691947"/>
    <w:rsid w:val="006935B2"/>
    <w:rsid w:val="00693FD8"/>
    <w:rsid w:val="006943B4"/>
    <w:rsid w:val="00695069"/>
    <w:rsid w:val="00696604"/>
    <w:rsid w:val="0069743E"/>
    <w:rsid w:val="006A0319"/>
    <w:rsid w:val="006A2911"/>
    <w:rsid w:val="006A406E"/>
    <w:rsid w:val="006A40CA"/>
    <w:rsid w:val="006A485F"/>
    <w:rsid w:val="006A663D"/>
    <w:rsid w:val="006A6CF6"/>
    <w:rsid w:val="006B0ACD"/>
    <w:rsid w:val="006B32F1"/>
    <w:rsid w:val="006B7921"/>
    <w:rsid w:val="006C06F5"/>
    <w:rsid w:val="006C1497"/>
    <w:rsid w:val="006C535F"/>
    <w:rsid w:val="006C5900"/>
    <w:rsid w:val="006C6222"/>
    <w:rsid w:val="006C65FF"/>
    <w:rsid w:val="006C7094"/>
    <w:rsid w:val="006D0447"/>
    <w:rsid w:val="006D0EF0"/>
    <w:rsid w:val="006D4536"/>
    <w:rsid w:val="006D674A"/>
    <w:rsid w:val="006D69DF"/>
    <w:rsid w:val="006E269A"/>
    <w:rsid w:val="006E2804"/>
    <w:rsid w:val="006E2D35"/>
    <w:rsid w:val="006E597E"/>
    <w:rsid w:val="006E59C7"/>
    <w:rsid w:val="006E6403"/>
    <w:rsid w:val="006F1356"/>
    <w:rsid w:val="006F244F"/>
    <w:rsid w:val="006F3FFA"/>
    <w:rsid w:val="006F4F8A"/>
    <w:rsid w:val="006F7119"/>
    <w:rsid w:val="006F7FF1"/>
    <w:rsid w:val="00702AC4"/>
    <w:rsid w:val="00704DA5"/>
    <w:rsid w:val="00710E83"/>
    <w:rsid w:val="00711E13"/>
    <w:rsid w:val="00713848"/>
    <w:rsid w:val="00713D75"/>
    <w:rsid w:val="007144A2"/>
    <w:rsid w:val="00716756"/>
    <w:rsid w:val="00716EE8"/>
    <w:rsid w:val="00721312"/>
    <w:rsid w:val="007225AA"/>
    <w:rsid w:val="00722863"/>
    <w:rsid w:val="00723A01"/>
    <w:rsid w:val="00731EE6"/>
    <w:rsid w:val="00733170"/>
    <w:rsid w:val="00735EB8"/>
    <w:rsid w:val="00737E54"/>
    <w:rsid w:val="00747C91"/>
    <w:rsid w:val="00751B99"/>
    <w:rsid w:val="007522B7"/>
    <w:rsid w:val="00756A9A"/>
    <w:rsid w:val="007603B2"/>
    <w:rsid w:val="00764132"/>
    <w:rsid w:val="00765DE8"/>
    <w:rsid w:val="00767053"/>
    <w:rsid w:val="007672B1"/>
    <w:rsid w:val="0077041F"/>
    <w:rsid w:val="00771362"/>
    <w:rsid w:val="00772FCC"/>
    <w:rsid w:val="007745F7"/>
    <w:rsid w:val="00776510"/>
    <w:rsid w:val="0077689F"/>
    <w:rsid w:val="007832A4"/>
    <w:rsid w:val="00783FB0"/>
    <w:rsid w:val="00785E41"/>
    <w:rsid w:val="0078627B"/>
    <w:rsid w:val="007901C3"/>
    <w:rsid w:val="00791845"/>
    <w:rsid w:val="00793440"/>
    <w:rsid w:val="007947BD"/>
    <w:rsid w:val="00794D7E"/>
    <w:rsid w:val="0079691A"/>
    <w:rsid w:val="007A095B"/>
    <w:rsid w:val="007A5893"/>
    <w:rsid w:val="007A6EE4"/>
    <w:rsid w:val="007A7527"/>
    <w:rsid w:val="007B0764"/>
    <w:rsid w:val="007B08B2"/>
    <w:rsid w:val="007B0D70"/>
    <w:rsid w:val="007B2B69"/>
    <w:rsid w:val="007B4206"/>
    <w:rsid w:val="007B433A"/>
    <w:rsid w:val="007B51EB"/>
    <w:rsid w:val="007C0254"/>
    <w:rsid w:val="007C1A5E"/>
    <w:rsid w:val="007C1B11"/>
    <w:rsid w:val="007C1FCA"/>
    <w:rsid w:val="007C29C3"/>
    <w:rsid w:val="007D22B4"/>
    <w:rsid w:val="007D301B"/>
    <w:rsid w:val="007D372D"/>
    <w:rsid w:val="007D3FD5"/>
    <w:rsid w:val="007D42C9"/>
    <w:rsid w:val="007D64C6"/>
    <w:rsid w:val="007D7273"/>
    <w:rsid w:val="007D733C"/>
    <w:rsid w:val="007E4FB1"/>
    <w:rsid w:val="007E6A7D"/>
    <w:rsid w:val="007F06EF"/>
    <w:rsid w:val="007F1183"/>
    <w:rsid w:val="007F27CE"/>
    <w:rsid w:val="007F42A1"/>
    <w:rsid w:val="007F7215"/>
    <w:rsid w:val="008013B2"/>
    <w:rsid w:val="008020CF"/>
    <w:rsid w:val="0080269D"/>
    <w:rsid w:val="008032CF"/>
    <w:rsid w:val="008051C8"/>
    <w:rsid w:val="00805496"/>
    <w:rsid w:val="008076A6"/>
    <w:rsid w:val="008129B3"/>
    <w:rsid w:val="00813C5C"/>
    <w:rsid w:val="00813E73"/>
    <w:rsid w:val="008173AB"/>
    <w:rsid w:val="008174F8"/>
    <w:rsid w:val="00817EF0"/>
    <w:rsid w:val="0082056A"/>
    <w:rsid w:val="00821DB3"/>
    <w:rsid w:val="00822561"/>
    <w:rsid w:val="00822BA4"/>
    <w:rsid w:val="00823584"/>
    <w:rsid w:val="008245A1"/>
    <w:rsid w:val="00826A7C"/>
    <w:rsid w:val="00827B7A"/>
    <w:rsid w:val="0083378D"/>
    <w:rsid w:val="008348A6"/>
    <w:rsid w:val="00834B58"/>
    <w:rsid w:val="008350E9"/>
    <w:rsid w:val="00835471"/>
    <w:rsid w:val="0084059E"/>
    <w:rsid w:val="00841EE5"/>
    <w:rsid w:val="00843BC5"/>
    <w:rsid w:val="00847D1B"/>
    <w:rsid w:val="00850EBC"/>
    <w:rsid w:val="0085783A"/>
    <w:rsid w:val="00862A14"/>
    <w:rsid w:val="0086456A"/>
    <w:rsid w:val="00867F5E"/>
    <w:rsid w:val="00872182"/>
    <w:rsid w:val="00874DEF"/>
    <w:rsid w:val="008758EC"/>
    <w:rsid w:val="00875B6B"/>
    <w:rsid w:val="00875F28"/>
    <w:rsid w:val="00882160"/>
    <w:rsid w:val="00882996"/>
    <w:rsid w:val="00883D7E"/>
    <w:rsid w:val="0088403A"/>
    <w:rsid w:val="00884DB7"/>
    <w:rsid w:val="0088686E"/>
    <w:rsid w:val="00887842"/>
    <w:rsid w:val="0089087D"/>
    <w:rsid w:val="008933B3"/>
    <w:rsid w:val="008964F6"/>
    <w:rsid w:val="008A584E"/>
    <w:rsid w:val="008B45DC"/>
    <w:rsid w:val="008B54AF"/>
    <w:rsid w:val="008B673D"/>
    <w:rsid w:val="008B68AB"/>
    <w:rsid w:val="008C1AD9"/>
    <w:rsid w:val="008C6A1E"/>
    <w:rsid w:val="008D389A"/>
    <w:rsid w:val="008D3CD9"/>
    <w:rsid w:val="008E3AB8"/>
    <w:rsid w:val="008E42DB"/>
    <w:rsid w:val="008E43B5"/>
    <w:rsid w:val="008E6A93"/>
    <w:rsid w:val="008F1D4E"/>
    <w:rsid w:val="008F3CAD"/>
    <w:rsid w:val="008F426E"/>
    <w:rsid w:val="00901AF4"/>
    <w:rsid w:val="00902318"/>
    <w:rsid w:val="00903427"/>
    <w:rsid w:val="009045D1"/>
    <w:rsid w:val="00906E3F"/>
    <w:rsid w:val="00911341"/>
    <w:rsid w:val="0091159B"/>
    <w:rsid w:val="0091324F"/>
    <w:rsid w:val="009135F8"/>
    <w:rsid w:val="0091482F"/>
    <w:rsid w:val="0091589A"/>
    <w:rsid w:val="0092096F"/>
    <w:rsid w:val="00920D13"/>
    <w:rsid w:val="00923AB5"/>
    <w:rsid w:val="00924511"/>
    <w:rsid w:val="00925B5F"/>
    <w:rsid w:val="00926988"/>
    <w:rsid w:val="0092759F"/>
    <w:rsid w:val="00933083"/>
    <w:rsid w:val="00934A5E"/>
    <w:rsid w:val="00935D93"/>
    <w:rsid w:val="0093689E"/>
    <w:rsid w:val="00936B21"/>
    <w:rsid w:val="00936D6F"/>
    <w:rsid w:val="009374EF"/>
    <w:rsid w:val="00937D6A"/>
    <w:rsid w:val="009414B8"/>
    <w:rsid w:val="0094653A"/>
    <w:rsid w:val="00952446"/>
    <w:rsid w:val="00953AA8"/>
    <w:rsid w:val="00955905"/>
    <w:rsid w:val="009630B7"/>
    <w:rsid w:val="00966975"/>
    <w:rsid w:val="00970155"/>
    <w:rsid w:val="00970AC3"/>
    <w:rsid w:val="00971C9F"/>
    <w:rsid w:val="0097245D"/>
    <w:rsid w:val="009809CB"/>
    <w:rsid w:val="009810E2"/>
    <w:rsid w:val="0098162B"/>
    <w:rsid w:val="00984F9A"/>
    <w:rsid w:val="00985046"/>
    <w:rsid w:val="00985648"/>
    <w:rsid w:val="00985DBA"/>
    <w:rsid w:val="00985E8B"/>
    <w:rsid w:val="00986A57"/>
    <w:rsid w:val="00991F5D"/>
    <w:rsid w:val="0099261B"/>
    <w:rsid w:val="009949FB"/>
    <w:rsid w:val="00997AE9"/>
    <w:rsid w:val="009A3090"/>
    <w:rsid w:val="009A3578"/>
    <w:rsid w:val="009A3699"/>
    <w:rsid w:val="009A428A"/>
    <w:rsid w:val="009A61C6"/>
    <w:rsid w:val="009B3184"/>
    <w:rsid w:val="009B3519"/>
    <w:rsid w:val="009B3564"/>
    <w:rsid w:val="009B4E27"/>
    <w:rsid w:val="009B5B0D"/>
    <w:rsid w:val="009C01FD"/>
    <w:rsid w:val="009C0276"/>
    <w:rsid w:val="009C37C7"/>
    <w:rsid w:val="009C7072"/>
    <w:rsid w:val="009C7F0C"/>
    <w:rsid w:val="009D367E"/>
    <w:rsid w:val="009D7691"/>
    <w:rsid w:val="009D7902"/>
    <w:rsid w:val="009E1EA8"/>
    <w:rsid w:val="009E4CAB"/>
    <w:rsid w:val="009E5417"/>
    <w:rsid w:val="009E7905"/>
    <w:rsid w:val="009E7EB0"/>
    <w:rsid w:val="009F1D43"/>
    <w:rsid w:val="009F3A8C"/>
    <w:rsid w:val="009F5AA0"/>
    <w:rsid w:val="009F6348"/>
    <w:rsid w:val="009F77D7"/>
    <w:rsid w:val="00A000D7"/>
    <w:rsid w:val="00A005DF"/>
    <w:rsid w:val="00A03AAE"/>
    <w:rsid w:val="00A04E86"/>
    <w:rsid w:val="00A05069"/>
    <w:rsid w:val="00A10CDB"/>
    <w:rsid w:val="00A11A35"/>
    <w:rsid w:val="00A1593B"/>
    <w:rsid w:val="00A1671C"/>
    <w:rsid w:val="00A22192"/>
    <w:rsid w:val="00A22398"/>
    <w:rsid w:val="00A22924"/>
    <w:rsid w:val="00A22ECC"/>
    <w:rsid w:val="00A25DF3"/>
    <w:rsid w:val="00A267E5"/>
    <w:rsid w:val="00A32075"/>
    <w:rsid w:val="00A32B07"/>
    <w:rsid w:val="00A347D5"/>
    <w:rsid w:val="00A3576D"/>
    <w:rsid w:val="00A37E5D"/>
    <w:rsid w:val="00A41194"/>
    <w:rsid w:val="00A417E8"/>
    <w:rsid w:val="00A440CB"/>
    <w:rsid w:val="00A4577F"/>
    <w:rsid w:val="00A511D6"/>
    <w:rsid w:val="00A517FE"/>
    <w:rsid w:val="00A56C54"/>
    <w:rsid w:val="00A615FD"/>
    <w:rsid w:val="00A61958"/>
    <w:rsid w:val="00A62CD1"/>
    <w:rsid w:val="00A645F6"/>
    <w:rsid w:val="00A70060"/>
    <w:rsid w:val="00A733DA"/>
    <w:rsid w:val="00A761B4"/>
    <w:rsid w:val="00A85299"/>
    <w:rsid w:val="00A9024C"/>
    <w:rsid w:val="00A90B13"/>
    <w:rsid w:val="00A95297"/>
    <w:rsid w:val="00A9531D"/>
    <w:rsid w:val="00A9606C"/>
    <w:rsid w:val="00A9614F"/>
    <w:rsid w:val="00A97480"/>
    <w:rsid w:val="00A979F1"/>
    <w:rsid w:val="00AA6513"/>
    <w:rsid w:val="00AA7971"/>
    <w:rsid w:val="00AB03D2"/>
    <w:rsid w:val="00AB0AF8"/>
    <w:rsid w:val="00AB57ED"/>
    <w:rsid w:val="00AC2C0B"/>
    <w:rsid w:val="00AC5397"/>
    <w:rsid w:val="00AD1BAA"/>
    <w:rsid w:val="00AD2ED5"/>
    <w:rsid w:val="00AD5D30"/>
    <w:rsid w:val="00AD62CE"/>
    <w:rsid w:val="00AD6FE4"/>
    <w:rsid w:val="00AD747A"/>
    <w:rsid w:val="00AE3948"/>
    <w:rsid w:val="00AF0AFD"/>
    <w:rsid w:val="00AF0E0D"/>
    <w:rsid w:val="00AF367D"/>
    <w:rsid w:val="00AF4237"/>
    <w:rsid w:val="00AF6889"/>
    <w:rsid w:val="00AF6DF6"/>
    <w:rsid w:val="00AF724E"/>
    <w:rsid w:val="00B0064F"/>
    <w:rsid w:val="00B0148A"/>
    <w:rsid w:val="00B01C07"/>
    <w:rsid w:val="00B02412"/>
    <w:rsid w:val="00B024DC"/>
    <w:rsid w:val="00B058B5"/>
    <w:rsid w:val="00B06F9C"/>
    <w:rsid w:val="00B121E4"/>
    <w:rsid w:val="00B13FF8"/>
    <w:rsid w:val="00B14408"/>
    <w:rsid w:val="00B14431"/>
    <w:rsid w:val="00B16012"/>
    <w:rsid w:val="00B209C1"/>
    <w:rsid w:val="00B2108C"/>
    <w:rsid w:val="00B216DC"/>
    <w:rsid w:val="00B23114"/>
    <w:rsid w:val="00B24415"/>
    <w:rsid w:val="00B24BB0"/>
    <w:rsid w:val="00B2518F"/>
    <w:rsid w:val="00B254C6"/>
    <w:rsid w:val="00B30AA2"/>
    <w:rsid w:val="00B32685"/>
    <w:rsid w:val="00B35031"/>
    <w:rsid w:val="00B358FC"/>
    <w:rsid w:val="00B40D34"/>
    <w:rsid w:val="00B415D8"/>
    <w:rsid w:val="00B41A3B"/>
    <w:rsid w:val="00B43CE4"/>
    <w:rsid w:val="00B44402"/>
    <w:rsid w:val="00B45B83"/>
    <w:rsid w:val="00B502AC"/>
    <w:rsid w:val="00B53E48"/>
    <w:rsid w:val="00B5515E"/>
    <w:rsid w:val="00B55F64"/>
    <w:rsid w:val="00B616EB"/>
    <w:rsid w:val="00B61A9C"/>
    <w:rsid w:val="00B655B6"/>
    <w:rsid w:val="00B6691E"/>
    <w:rsid w:val="00B6774A"/>
    <w:rsid w:val="00B75D1C"/>
    <w:rsid w:val="00B765EC"/>
    <w:rsid w:val="00B77EB5"/>
    <w:rsid w:val="00B8058B"/>
    <w:rsid w:val="00B81E15"/>
    <w:rsid w:val="00B81ED8"/>
    <w:rsid w:val="00B84A8E"/>
    <w:rsid w:val="00B92007"/>
    <w:rsid w:val="00B937D8"/>
    <w:rsid w:val="00B94EF8"/>
    <w:rsid w:val="00B9781C"/>
    <w:rsid w:val="00B97D48"/>
    <w:rsid w:val="00BA0A8E"/>
    <w:rsid w:val="00BA0EF2"/>
    <w:rsid w:val="00BA384A"/>
    <w:rsid w:val="00BA38CE"/>
    <w:rsid w:val="00BA3D83"/>
    <w:rsid w:val="00BA45DA"/>
    <w:rsid w:val="00BA6871"/>
    <w:rsid w:val="00BA7369"/>
    <w:rsid w:val="00BB0C3C"/>
    <w:rsid w:val="00BB0FDE"/>
    <w:rsid w:val="00BB2E71"/>
    <w:rsid w:val="00BB4172"/>
    <w:rsid w:val="00BB46B8"/>
    <w:rsid w:val="00BB597B"/>
    <w:rsid w:val="00BB7496"/>
    <w:rsid w:val="00BB7F33"/>
    <w:rsid w:val="00BC4030"/>
    <w:rsid w:val="00BC5982"/>
    <w:rsid w:val="00BC6538"/>
    <w:rsid w:val="00BD4CA2"/>
    <w:rsid w:val="00BD755A"/>
    <w:rsid w:val="00BE2959"/>
    <w:rsid w:val="00BF0B1E"/>
    <w:rsid w:val="00BF1360"/>
    <w:rsid w:val="00BF4108"/>
    <w:rsid w:val="00BF5863"/>
    <w:rsid w:val="00BF5F1A"/>
    <w:rsid w:val="00C0084E"/>
    <w:rsid w:val="00C00AF0"/>
    <w:rsid w:val="00C0150E"/>
    <w:rsid w:val="00C03E2F"/>
    <w:rsid w:val="00C04061"/>
    <w:rsid w:val="00C04F9A"/>
    <w:rsid w:val="00C063DC"/>
    <w:rsid w:val="00C07091"/>
    <w:rsid w:val="00C12801"/>
    <w:rsid w:val="00C158AF"/>
    <w:rsid w:val="00C17EBD"/>
    <w:rsid w:val="00C22CEA"/>
    <w:rsid w:val="00C270B5"/>
    <w:rsid w:val="00C27C26"/>
    <w:rsid w:val="00C324D3"/>
    <w:rsid w:val="00C337EC"/>
    <w:rsid w:val="00C35B1A"/>
    <w:rsid w:val="00C37225"/>
    <w:rsid w:val="00C377DB"/>
    <w:rsid w:val="00C379C9"/>
    <w:rsid w:val="00C41B9D"/>
    <w:rsid w:val="00C4282E"/>
    <w:rsid w:val="00C4489D"/>
    <w:rsid w:val="00C4529B"/>
    <w:rsid w:val="00C47491"/>
    <w:rsid w:val="00C47949"/>
    <w:rsid w:val="00C47F58"/>
    <w:rsid w:val="00C53BED"/>
    <w:rsid w:val="00C6239F"/>
    <w:rsid w:val="00C62652"/>
    <w:rsid w:val="00C63E3B"/>
    <w:rsid w:val="00C71864"/>
    <w:rsid w:val="00C7267B"/>
    <w:rsid w:val="00C74E6E"/>
    <w:rsid w:val="00C750C8"/>
    <w:rsid w:val="00C76224"/>
    <w:rsid w:val="00C7739F"/>
    <w:rsid w:val="00C8080C"/>
    <w:rsid w:val="00C8401F"/>
    <w:rsid w:val="00C84C7E"/>
    <w:rsid w:val="00C86296"/>
    <w:rsid w:val="00C93246"/>
    <w:rsid w:val="00C936AB"/>
    <w:rsid w:val="00C93A18"/>
    <w:rsid w:val="00C9501A"/>
    <w:rsid w:val="00C95386"/>
    <w:rsid w:val="00C95621"/>
    <w:rsid w:val="00C958A6"/>
    <w:rsid w:val="00C95A26"/>
    <w:rsid w:val="00C97EEB"/>
    <w:rsid w:val="00CA09B0"/>
    <w:rsid w:val="00CA149B"/>
    <w:rsid w:val="00CA14F0"/>
    <w:rsid w:val="00CA17A7"/>
    <w:rsid w:val="00CA309D"/>
    <w:rsid w:val="00CA4FC9"/>
    <w:rsid w:val="00CB29B8"/>
    <w:rsid w:val="00CB722B"/>
    <w:rsid w:val="00CB7404"/>
    <w:rsid w:val="00CB7629"/>
    <w:rsid w:val="00CC30CB"/>
    <w:rsid w:val="00CC3AB1"/>
    <w:rsid w:val="00CC48E9"/>
    <w:rsid w:val="00CC609C"/>
    <w:rsid w:val="00CC64B3"/>
    <w:rsid w:val="00CD133C"/>
    <w:rsid w:val="00CD58EE"/>
    <w:rsid w:val="00CD7234"/>
    <w:rsid w:val="00CE0149"/>
    <w:rsid w:val="00CE069A"/>
    <w:rsid w:val="00CE47F8"/>
    <w:rsid w:val="00CE4A8A"/>
    <w:rsid w:val="00CE54AB"/>
    <w:rsid w:val="00CE595C"/>
    <w:rsid w:val="00CE625F"/>
    <w:rsid w:val="00CF02CE"/>
    <w:rsid w:val="00CF11A1"/>
    <w:rsid w:val="00CF1972"/>
    <w:rsid w:val="00CF1B41"/>
    <w:rsid w:val="00CF4B8A"/>
    <w:rsid w:val="00CF5EA4"/>
    <w:rsid w:val="00CF6C23"/>
    <w:rsid w:val="00D01E92"/>
    <w:rsid w:val="00D01FF8"/>
    <w:rsid w:val="00D045E1"/>
    <w:rsid w:val="00D12ACA"/>
    <w:rsid w:val="00D14506"/>
    <w:rsid w:val="00D14C85"/>
    <w:rsid w:val="00D175F3"/>
    <w:rsid w:val="00D20407"/>
    <w:rsid w:val="00D21032"/>
    <w:rsid w:val="00D21AFA"/>
    <w:rsid w:val="00D23579"/>
    <w:rsid w:val="00D26080"/>
    <w:rsid w:val="00D30EFA"/>
    <w:rsid w:val="00D31F1F"/>
    <w:rsid w:val="00D32C04"/>
    <w:rsid w:val="00D32FDD"/>
    <w:rsid w:val="00D34C2A"/>
    <w:rsid w:val="00D366F7"/>
    <w:rsid w:val="00D40F27"/>
    <w:rsid w:val="00D433E4"/>
    <w:rsid w:val="00D500F4"/>
    <w:rsid w:val="00D5222D"/>
    <w:rsid w:val="00D56097"/>
    <w:rsid w:val="00D5645F"/>
    <w:rsid w:val="00D623F6"/>
    <w:rsid w:val="00D624CE"/>
    <w:rsid w:val="00D624E1"/>
    <w:rsid w:val="00D62C9B"/>
    <w:rsid w:val="00D63665"/>
    <w:rsid w:val="00D6418C"/>
    <w:rsid w:val="00D646C4"/>
    <w:rsid w:val="00D664F1"/>
    <w:rsid w:val="00D66FD1"/>
    <w:rsid w:val="00D73018"/>
    <w:rsid w:val="00D73AC9"/>
    <w:rsid w:val="00D73B8A"/>
    <w:rsid w:val="00D753A6"/>
    <w:rsid w:val="00D755D2"/>
    <w:rsid w:val="00D83779"/>
    <w:rsid w:val="00D83B97"/>
    <w:rsid w:val="00D85673"/>
    <w:rsid w:val="00D86764"/>
    <w:rsid w:val="00D87870"/>
    <w:rsid w:val="00D87FCB"/>
    <w:rsid w:val="00D9076B"/>
    <w:rsid w:val="00D91298"/>
    <w:rsid w:val="00D92EAB"/>
    <w:rsid w:val="00D930A9"/>
    <w:rsid w:val="00D93B0A"/>
    <w:rsid w:val="00D93D31"/>
    <w:rsid w:val="00D96939"/>
    <w:rsid w:val="00D97F0C"/>
    <w:rsid w:val="00DA0569"/>
    <w:rsid w:val="00DA2989"/>
    <w:rsid w:val="00DA2E0A"/>
    <w:rsid w:val="00DA4833"/>
    <w:rsid w:val="00DA57D9"/>
    <w:rsid w:val="00DA5EF6"/>
    <w:rsid w:val="00DB220A"/>
    <w:rsid w:val="00DB3ADD"/>
    <w:rsid w:val="00DB5DB7"/>
    <w:rsid w:val="00DB7CA6"/>
    <w:rsid w:val="00DC1505"/>
    <w:rsid w:val="00DC1A04"/>
    <w:rsid w:val="00DC1ACD"/>
    <w:rsid w:val="00DC29B0"/>
    <w:rsid w:val="00DC4492"/>
    <w:rsid w:val="00DC4E5E"/>
    <w:rsid w:val="00DC6D48"/>
    <w:rsid w:val="00DD2316"/>
    <w:rsid w:val="00DD2BE7"/>
    <w:rsid w:val="00DD3FE5"/>
    <w:rsid w:val="00DD402B"/>
    <w:rsid w:val="00DD45D0"/>
    <w:rsid w:val="00DD553E"/>
    <w:rsid w:val="00DD5D0E"/>
    <w:rsid w:val="00DD607E"/>
    <w:rsid w:val="00DD62BA"/>
    <w:rsid w:val="00DE2171"/>
    <w:rsid w:val="00DE56F7"/>
    <w:rsid w:val="00DE5E5E"/>
    <w:rsid w:val="00DE62A9"/>
    <w:rsid w:val="00DE63DB"/>
    <w:rsid w:val="00DE6706"/>
    <w:rsid w:val="00DF08EE"/>
    <w:rsid w:val="00DF13B6"/>
    <w:rsid w:val="00DF13F3"/>
    <w:rsid w:val="00DF19A8"/>
    <w:rsid w:val="00DF2FDB"/>
    <w:rsid w:val="00DF456A"/>
    <w:rsid w:val="00DF4EDD"/>
    <w:rsid w:val="00DF538E"/>
    <w:rsid w:val="00DF571B"/>
    <w:rsid w:val="00DF5A0A"/>
    <w:rsid w:val="00DF5E58"/>
    <w:rsid w:val="00DF6807"/>
    <w:rsid w:val="00DF6899"/>
    <w:rsid w:val="00DF69C1"/>
    <w:rsid w:val="00E009C1"/>
    <w:rsid w:val="00E00C4E"/>
    <w:rsid w:val="00E01B52"/>
    <w:rsid w:val="00E02645"/>
    <w:rsid w:val="00E02CCD"/>
    <w:rsid w:val="00E02FF9"/>
    <w:rsid w:val="00E07970"/>
    <w:rsid w:val="00E1139C"/>
    <w:rsid w:val="00E115A3"/>
    <w:rsid w:val="00E11E96"/>
    <w:rsid w:val="00E14433"/>
    <w:rsid w:val="00E1496E"/>
    <w:rsid w:val="00E158BF"/>
    <w:rsid w:val="00E15B57"/>
    <w:rsid w:val="00E1602F"/>
    <w:rsid w:val="00E16173"/>
    <w:rsid w:val="00E17866"/>
    <w:rsid w:val="00E17879"/>
    <w:rsid w:val="00E17D0D"/>
    <w:rsid w:val="00E22E8B"/>
    <w:rsid w:val="00E236A8"/>
    <w:rsid w:val="00E257E7"/>
    <w:rsid w:val="00E26C94"/>
    <w:rsid w:val="00E2758C"/>
    <w:rsid w:val="00E306E8"/>
    <w:rsid w:val="00E348F3"/>
    <w:rsid w:val="00E3646D"/>
    <w:rsid w:val="00E36E11"/>
    <w:rsid w:val="00E37809"/>
    <w:rsid w:val="00E40849"/>
    <w:rsid w:val="00E43499"/>
    <w:rsid w:val="00E43CFF"/>
    <w:rsid w:val="00E43F0A"/>
    <w:rsid w:val="00E52034"/>
    <w:rsid w:val="00E56A8E"/>
    <w:rsid w:val="00E636C7"/>
    <w:rsid w:val="00E637C2"/>
    <w:rsid w:val="00E65DE3"/>
    <w:rsid w:val="00E66ACE"/>
    <w:rsid w:val="00E66CDA"/>
    <w:rsid w:val="00E740BB"/>
    <w:rsid w:val="00E75B17"/>
    <w:rsid w:val="00E85D8E"/>
    <w:rsid w:val="00E902A3"/>
    <w:rsid w:val="00E915E2"/>
    <w:rsid w:val="00E93491"/>
    <w:rsid w:val="00E9385D"/>
    <w:rsid w:val="00E9532B"/>
    <w:rsid w:val="00EA0637"/>
    <w:rsid w:val="00EA11C9"/>
    <w:rsid w:val="00EA184F"/>
    <w:rsid w:val="00EA2F04"/>
    <w:rsid w:val="00EA369F"/>
    <w:rsid w:val="00EA3BD4"/>
    <w:rsid w:val="00EA42EE"/>
    <w:rsid w:val="00EA57C9"/>
    <w:rsid w:val="00EB11E1"/>
    <w:rsid w:val="00EB1922"/>
    <w:rsid w:val="00EB1A6A"/>
    <w:rsid w:val="00EB37B3"/>
    <w:rsid w:val="00EB3E8B"/>
    <w:rsid w:val="00EB4085"/>
    <w:rsid w:val="00EB7F1A"/>
    <w:rsid w:val="00EC47EA"/>
    <w:rsid w:val="00EC5781"/>
    <w:rsid w:val="00EC5A1A"/>
    <w:rsid w:val="00EC673C"/>
    <w:rsid w:val="00ED43C6"/>
    <w:rsid w:val="00ED4C22"/>
    <w:rsid w:val="00ED4F5D"/>
    <w:rsid w:val="00ED785A"/>
    <w:rsid w:val="00EE0223"/>
    <w:rsid w:val="00EE3C41"/>
    <w:rsid w:val="00EE43E4"/>
    <w:rsid w:val="00EE4842"/>
    <w:rsid w:val="00EE4EE3"/>
    <w:rsid w:val="00EE4F9C"/>
    <w:rsid w:val="00EF1619"/>
    <w:rsid w:val="00EF229B"/>
    <w:rsid w:val="00EF3E32"/>
    <w:rsid w:val="00EF4F16"/>
    <w:rsid w:val="00EF60E3"/>
    <w:rsid w:val="00EF6379"/>
    <w:rsid w:val="00EF67AF"/>
    <w:rsid w:val="00EF74C3"/>
    <w:rsid w:val="00F01F43"/>
    <w:rsid w:val="00F03607"/>
    <w:rsid w:val="00F05B86"/>
    <w:rsid w:val="00F07751"/>
    <w:rsid w:val="00F10566"/>
    <w:rsid w:val="00F111C4"/>
    <w:rsid w:val="00F12F9A"/>
    <w:rsid w:val="00F16F14"/>
    <w:rsid w:val="00F171E9"/>
    <w:rsid w:val="00F22904"/>
    <w:rsid w:val="00F23594"/>
    <w:rsid w:val="00F2794F"/>
    <w:rsid w:val="00F27D4B"/>
    <w:rsid w:val="00F30C70"/>
    <w:rsid w:val="00F33A34"/>
    <w:rsid w:val="00F378C2"/>
    <w:rsid w:val="00F47323"/>
    <w:rsid w:val="00F50058"/>
    <w:rsid w:val="00F52470"/>
    <w:rsid w:val="00F6021E"/>
    <w:rsid w:val="00F604CA"/>
    <w:rsid w:val="00F6135A"/>
    <w:rsid w:val="00F630D4"/>
    <w:rsid w:val="00F63653"/>
    <w:rsid w:val="00F64DBD"/>
    <w:rsid w:val="00F65590"/>
    <w:rsid w:val="00F65B7C"/>
    <w:rsid w:val="00F672E3"/>
    <w:rsid w:val="00F674F0"/>
    <w:rsid w:val="00F73631"/>
    <w:rsid w:val="00F7589D"/>
    <w:rsid w:val="00F77D9A"/>
    <w:rsid w:val="00F80EAD"/>
    <w:rsid w:val="00F816C7"/>
    <w:rsid w:val="00F8230C"/>
    <w:rsid w:val="00F846B9"/>
    <w:rsid w:val="00F84804"/>
    <w:rsid w:val="00F85AE6"/>
    <w:rsid w:val="00F91818"/>
    <w:rsid w:val="00F94475"/>
    <w:rsid w:val="00F95EA4"/>
    <w:rsid w:val="00F962B2"/>
    <w:rsid w:val="00FA1832"/>
    <w:rsid w:val="00FA28A5"/>
    <w:rsid w:val="00FA3B47"/>
    <w:rsid w:val="00FA3FAE"/>
    <w:rsid w:val="00FA6F65"/>
    <w:rsid w:val="00FA7B1A"/>
    <w:rsid w:val="00FB1568"/>
    <w:rsid w:val="00FB4E85"/>
    <w:rsid w:val="00FB6E8B"/>
    <w:rsid w:val="00FB7023"/>
    <w:rsid w:val="00FC1157"/>
    <w:rsid w:val="00FC2913"/>
    <w:rsid w:val="00FC2E5B"/>
    <w:rsid w:val="00FC3D2A"/>
    <w:rsid w:val="00FC430E"/>
    <w:rsid w:val="00FC731E"/>
    <w:rsid w:val="00FD41D7"/>
    <w:rsid w:val="00FD4D09"/>
    <w:rsid w:val="00FD5326"/>
    <w:rsid w:val="00FD5D1F"/>
    <w:rsid w:val="00FD6CE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9252"/>
  <w15:docId w15:val="{E6E4568D-04F0-46C6-A826-B40EBF3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35"/>
  </w:style>
  <w:style w:type="paragraph" w:styleId="Footer">
    <w:name w:val="footer"/>
    <w:basedOn w:val="Normal"/>
    <w:link w:val="Foot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35"/>
  </w:style>
  <w:style w:type="paragraph" w:styleId="BalloonText">
    <w:name w:val="Balloon Text"/>
    <w:basedOn w:val="Normal"/>
    <w:link w:val="BalloonTextChar"/>
    <w:uiPriority w:val="99"/>
    <w:semiHidden/>
    <w:unhideWhenUsed/>
    <w:rsid w:val="00A5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38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480"/>
    <w:rPr>
      <w:color w:val="0000FF" w:themeColor="hyperlink"/>
      <w:u w:val="single"/>
    </w:rPr>
  </w:style>
  <w:style w:type="paragraph" w:customStyle="1" w:styleId="Default">
    <w:name w:val="Default"/>
    <w:rsid w:val="001A15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0658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5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0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1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6D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_x_msonormal"/>
    <w:basedOn w:val="Normal"/>
    <w:rsid w:val="00DF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F08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xcontentpasted0">
    <w:name w:val="x_contentpasted0"/>
    <w:basedOn w:val="DefaultParagraphFont"/>
    <w:rsid w:val="00261874"/>
  </w:style>
  <w:style w:type="paragraph" w:customStyle="1" w:styleId="xyiv8598490024msonormal">
    <w:name w:val="x_yiv8598490024msonormal"/>
    <w:basedOn w:val="Normal"/>
    <w:rsid w:val="0086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936D6F"/>
  </w:style>
  <w:style w:type="paragraph" w:customStyle="1" w:styleId="xxmsolistparagraph">
    <w:name w:val="x_x_msolistparagraph"/>
    <w:basedOn w:val="Normal"/>
    <w:rsid w:val="003D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vxrkp15x">
    <w:name w:val="markhvxrkp15x"/>
    <w:basedOn w:val="DefaultParagraphFont"/>
    <w:rsid w:val="00317B75"/>
  </w:style>
  <w:style w:type="character" w:customStyle="1" w:styleId="markulbcsjvej">
    <w:name w:val="markulbcsjvej"/>
    <w:basedOn w:val="DefaultParagraphFont"/>
    <w:rsid w:val="00317B75"/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qFormat/>
    <w:locked/>
    <w:rsid w:val="0005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20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genda%2012th%20may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FD84-8018-4FC6-B933-2BB3D1C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12th may 2016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Wells</dc:creator>
  <cp:lastModifiedBy>Jane Cooke</cp:lastModifiedBy>
  <cp:revision>2</cp:revision>
  <cp:lastPrinted>2025-05-13T17:34:00Z</cp:lastPrinted>
  <dcterms:created xsi:type="dcterms:W3CDTF">2025-09-15T09:23:00Z</dcterms:created>
  <dcterms:modified xsi:type="dcterms:W3CDTF">2025-09-15T09:23:00Z</dcterms:modified>
</cp:coreProperties>
</file>