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D577" w14:textId="3A808596" w:rsidR="001A15C4" w:rsidRPr="00985648" w:rsidRDefault="002D4E7D" w:rsidP="00687CA1">
      <w:pPr>
        <w:tabs>
          <w:tab w:val="left" w:pos="6663"/>
        </w:tabs>
        <w:spacing w:after="0" w:line="240" w:lineRule="auto"/>
        <w:jc w:val="center"/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</w:pPr>
      <w:r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 xml:space="preserve">Burwardsley Parish Council Meeting </w:t>
      </w:r>
    </w:p>
    <w:p w14:paraId="7FA215B0" w14:textId="77777777" w:rsidR="009B356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7FF7AE1" w14:textId="7C3F1736" w:rsidR="001A15C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DATE</w:t>
      </w:r>
      <w:r w:rsidR="00E2758C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436B4D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</w:t>
      </w:r>
      <w:r w:rsidR="00D26080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Tuesday</w:t>
      </w:r>
      <w:r w:rsidR="005D4B34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A7286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1</w:t>
      </w:r>
      <w:r w:rsidR="00D9200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5</w:t>
      </w:r>
      <w:r w:rsidR="00D92005" w:rsidRPr="00D92005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vertAlign w:val="superscript"/>
        </w:rPr>
        <w:t>th</w:t>
      </w:r>
      <w:r w:rsidR="00D9200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A7286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Ju</w:t>
      </w:r>
      <w:r w:rsidR="00B36A59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ly</w:t>
      </w:r>
      <w:r w:rsidR="00D9200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2026</w:t>
      </w:r>
    </w:p>
    <w:p w14:paraId="6EE042CB" w14:textId="6411F1BE" w:rsidR="006943B4" w:rsidRPr="00985648" w:rsidRDefault="00E2758C" w:rsidP="00665085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VENUE:</w:t>
      </w:r>
      <w:r w:rsidRPr="0098564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Burwardsley Village Hall</w:t>
      </w:r>
      <w:r w:rsidR="006943B4"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14:paraId="50A1E3B9" w14:textId="50DCC821" w:rsidR="00665085" w:rsidRPr="00985648" w:rsidRDefault="00665085" w:rsidP="006943B4">
      <w:pPr>
        <w:tabs>
          <w:tab w:val="left" w:pos="7371"/>
        </w:tabs>
        <w:spacing w:after="0" w:line="240" w:lineRule="auto"/>
        <w:ind w:firstLine="993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4512FE0" w14:textId="48A9CA7E" w:rsidR="008E43B5" w:rsidRPr="00985648" w:rsidRDefault="001A15C4" w:rsidP="008E43B5">
      <w:pPr>
        <w:tabs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TIME:</w:t>
      </w:r>
      <w:r w:rsidR="00A97480" w:rsidRPr="00985648">
        <w:rPr>
          <w:rFonts w:ascii="Arial" w:hAnsi="Arial" w:cs="Arial"/>
          <w:sz w:val="24"/>
          <w:szCs w:val="24"/>
        </w:rPr>
        <w:t xml:space="preserve">    </w:t>
      </w:r>
      <w:r w:rsidR="004D1632" w:rsidRPr="00985648">
        <w:rPr>
          <w:rFonts w:ascii="Arial" w:hAnsi="Arial" w:cs="Arial"/>
          <w:sz w:val="24"/>
          <w:szCs w:val="24"/>
        </w:rPr>
        <w:t xml:space="preserve"> </w:t>
      </w:r>
      <w:r w:rsidR="004D1632" w:rsidRPr="00985648">
        <w:rPr>
          <w:rFonts w:ascii="Arial" w:hAnsi="Arial" w:cs="Arial"/>
          <w:b/>
          <w:sz w:val="24"/>
          <w:szCs w:val="24"/>
        </w:rPr>
        <w:t>7.</w:t>
      </w:r>
      <w:r w:rsidR="002D4E7D">
        <w:rPr>
          <w:rFonts w:ascii="Arial" w:hAnsi="Arial" w:cs="Arial"/>
          <w:b/>
          <w:sz w:val="24"/>
          <w:szCs w:val="24"/>
        </w:rPr>
        <w:t>3</w:t>
      </w:r>
      <w:r w:rsidR="004D1632" w:rsidRPr="00985648">
        <w:rPr>
          <w:rFonts w:ascii="Arial" w:hAnsi="Arial" w:cs="Arial"/>
          <w:b/>
          <w:sz w:val="24"/>
          <w:szCs w:val="24"/>
        </w:rPr>
        <w:t>0 p.m</w:t>
      </w:r>
      <w:r w:rsidR="004D1632" w:rsidRPr="00985648">
        <w:rPr>
          <w:rFonts w:ascii="Arial" w:hAnsi="Arial" w:cs="Arial"/>
          <w:sz w:val="24"/>
          <w:szCs w:val="24"/>
        </w:rPr>
        <w:t>.</w:t>
      </w:r>
      <w:r w:rsidR="00A97480" w:rsidRPr="00985648">
        <w:rPr>
          <w:rFonts w:ascii="Arial" w:hAnsi="Arial" w:cs="Arial"/>
          <w:sz w:val="24"/>
          <w:szCs w:val="24"/>
        </w:rPr>
        <w:t xml:space="preserve">           </w:t>
      </w:r>
    </w:p>
    <w:p w14:paraId="01CD8D5E" w14:textId="77777777" w:rsidR="007A6EE4" w:rsidRDefault="007A6EE4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48B24" w14:textId="7E9DAB9C" w:rsidR="00D624CE" w:rsidRPr="00985648" w:rsidRDefault="003D3A79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648"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603"/>
        <w:gridCol w:w="8868"/>
      </w:tblGrid>
      <w:tr w:rsidR="002D4E7D" w:rsidRPr="00985648" w14:paraId="2AD00D0D" w14:textId="77777777" w:rsidTr="002D4E7D">
        <w:tc>
          <w:tcPr>
            <w:tcW w:w="603" w:type="dxa"/>
          </w:tcPr>
          <w:p w14:paraId="47DF5FF2" w14:textId="1372C346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8868" w:type="dxa"/>
          </w:tcPr>
          <w:p w14:paraId="5F709FA1" w14:textId="48E38075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</w:tc>
      </w:tr>
      <w:tr w:rsidR="002D4E7D" w:rsidRPr="00985648" w14:paraId="2115E92F" w14:textId="77777777" w:rsidTr="002D4E7D">
        <w:tc>
          <w:tcPr>
            <w:tcW w:w="603" w:type="dxa"/>
          </w:tcPr>
          <w:p w14:paraId="0A91747B" w14:textId="5FD0C20B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868" w:type="dxa"/>
          </w:tcPr>
          <w:p w14:paraId="092E5479" w14:textId="49961C1B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</w:tc>
      </w:tr>
      <w:tr w:rsidR="002D4E7D" w:rsidRPr="00985648" w14:paraId="1E218FC1" w14:textId="77777777" w:rsidTr="002D4E7D">
        <w:tc>
          <w:tcPr>
            <w:tcW w:w="603" w:type="dxa"/>
          </w:tcPr>
          <w:p w14:paraId="609F7921" w14:textId="3DD24803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868" w:type="dxa"/>
          </w:tcPr>
          <w:p w14:paraId="476EB21C" w14:textId="6DB67176" w:rsidR="002D4E7D" w:rsidRPr="00985648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Declarations of Interest</w:t>
            </w:r>
          </w:p>
          <w:p w14:paraId="60F6C4A6" w14:textId="107282F4" w:rsidR="002D4E7D" w:rsidRPr="00985648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>To receive Disclosable Pecuniary Interests or Other Disclosable Interests from members on matters to be considered at the meeting</w:t>
            </w:r>
          </w:p>
        </w:tc>
      </w:tr>
      <w:tr w:rsidR="002D4E7D" w:rsidRPr="00985648" w14:paraId="72752D20" w14:textId="77777777" w:rsidTr="002D4E7D">
        <w:tc>
          <w:tcPr>
            <w:tcW w:w="603" w:type="dxa"/>
          </w:tcPr>
          <w:p w14:paraId="2BBAFE1A" w14:textId="7AA61D08" w:rsidR="002D4E7D" w:rsidRPr="00985648" w:rsidRDefault="002D4E7D" w:rsidP="00C4529B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868" w:type="dxa"/>
          </w:tcPr>
          <w:p w14:paraId="371BAE5C" w14:textId="77777777" w:rsidR="002D4E7D" w:rsidRPr="00985648" w:rsidRDefault="002D4E7D" w:rsidP="00C4529B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Open Forum</w:t>
            </w:r>
          </w:p>
          <w:p w14:paraId="75F02E65" w14:textId="77777777" w:rsidR="002D4E7D" w:rsidRPr="00985648" w:rsidRDefault="002D4E7D" w:rsidP="000D3EC3">
            <w:pPr>
              <w:pStyle w:val="Default"/>
            </w:pPr>
            <w:r w:rsidRPr="00985648">
              <w:t xml:space="preserve">Members of the public to have the opportunity to comment and raise questions on matters affecting the parish.  </w:t>
            </w:r>
          </w:p>
          <w:p w14:paraId="3FB30762" w14:textId="53A4D79B" w:rsidR="002D4E7D" w:rsidRPr="00985648" w:rsidRDefault="002D4E7D" w:rsidP="000D3EC3">
            <w:pPr>
              <w:pStyle w:val="Default"/>
            </w:pPr>
            <w:r w:rsidRPr="00985648">
              <w:t>The press and public may not speak when the Council is in session unless invited to do so by the Chair.</w:t>
            </w:r>
          </w:p>
        </w:tc>
      </w:tr>
      <w:tr w:rsidR="002D4E7D" w:rsidRPr="00985648" w14:paraId="6043AA02" w14:textId="77777777" w:rsidTr="002D4E7D">
        <w:tc>
          <w:tcPr>
            <w:tcW w:w="603" w:type="dxa"/>
          </w:tcPr>
          <w:p w14:paraId="0527CE16" w14:textId="4EB3ED31" w:rsidR="002D4E7D" w:rsidRPr="00985648" w:rsidRDefault="00A7286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D4E7D" w:rsidRPr="009856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10EC56FA" w14:textId="77777777" w:rsidR="002D4E7D" w:rsidRPr="00CF1972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972">
              <w:rPr>
                <w:rFonts w:ascii="Arial" w:hAnsi="Arial" w:cs="Arial"/>
                <w:b/>
                <w:bCs/>
                <w:sz w:val="24"/>
                <w:szCs w:val="24"/>
              </w:rPr>
              <w:t>Chairman’s Report</w:t>
            </w:r>
          </w:p>
          <w:p w14:paraId="6319CD4D" w14:textId="55D161C7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receive Chairman’s Report</w:t>
            </w:r>
          </w:p>
        </w:tc>
      </w:tr>
      <w:tr w:rsidR="002D4E7D" w:rsidRPr="00985648" w14:paraId="7E9A3AA7" w14:textId="77777777" w:rsidTr="002D4E7D">
        <w:tc>
          <w:tcPr>
            <w:tcW w:w="603" w:type="dxa"/>
          </w:tcPr>
          <w:p w14:paraId="175A40CB" w14:textId="68356243" w:rsidR="002D4E7D" w:rsidRPr="00985648" w:rsidRDefault="00A7286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D4E7D" w:rsidRPr="009856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3CD25688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Minutes</w:t>
            </w:r>
          </w:p>
          <w:p w14:paraId="7C745D32" w14:textId="05990D00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To approve the minutes of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the Meeting held on </w:t>
            </w:r>
            <w:r w:rsidR="00A72868">
              <w:rPr>
                <w:rFonts w:ascii="Arial" w:hAnsi="Arial" w:cs="Arial"/>
                <w:sz w:val="24"/>
                <w:szCs w:val="24"/>
              </w:rPr>
              <w:t>5</w:t>
            </w:r>
            <w:r w:rsidR="00A72868" w:rsidRPr="00A7286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72868">
              <w:rPr>
                <w:rFonts w:ascii="Arial" w:hAnsi="Arial" w:cs="Arial"/>
                <w:sz w:val="24"/>
                <w:szCs w:val="24"/>
              </w:rPr>
              <w:t xml:space="preserve"> May</w:t>
            </w:r>
            <w:r w:rsidR="00D92005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2D4E7D" w:rsidRPr="00985648" w14:paraId="0AD9DC9A" w14:textId="77777777" w:rsidTr="002D4E7D">
        <w:tc>
          <w:tcPr>
            <w:tcW w:w="603" w:type="dxa"/>
          </w:tcPr>
          <w:p w14:paraId="5A1B69F7" w14:textId="22CBA05A" w:rsidR="002D4E7D" w:rsidRPr="00985648" w:rsidRDefault="00A7286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7348C537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Matters Arising</w:t>
            </w:r>
          </w:p>
          <w:p w14:paraId="68BD191F" w14:textId="70141018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 xml:space="preserve">To report on Matters Arising from the Minutes of the Meeting held </w:t>
            </w:r>
            <w:r w:rsidR="00A72868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A72868" w:rsidRPr="00A7286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A72868">
              <w:rPr>
                <w:rFonts w:ascii="Arial" w:hAnsi="Arial" w:cs="Arial"/>
                <w:bCs/>
                <w:sz w:val="24"/>
                <w:szCs w:val="24"/>
              </w:rPr>
              <w:t xml:space="preserve"> May</w:t>
            </w:r>
            <w:r w:rsidR="00D92005">
              <w:rPr>
                <w:rFonts w:ascii="Arial" w:hAnsi="Arial" w:cs="Arial"/>
                <w:bCs/>
                <w:sz w:val="24"/>
                <w:szCs w:val="24"/>
              </w:rPr>
              <w:t xml:space="preserve"> 2026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648">
              <w:rPr>
                <w:rFonts w:ascii="Arial" w:hAnsi="Arial" w:cs="Arial"/>
                <w:bCs/>
                <w:sz w:val="24"/>
                <w:szCs w:val="24"/>
              </w:rPr>
              <w:t xml:space="preserve">which are not covered by the </w:t>
            </w:r>
            <w:proofErr w:type="gramStart"/>
            <w:r w:rsidRPr="00985648">
              <w:rPr>
                <w:rFonts w:ascii="Arial" w:hAnsi="Arial" w:cs="Arial"/>
                <w:bCs/>
                <w:sz w:val="24"/>
                <w:szCs w:val="24"/>
              </w:rPr>
              <w:t>Agenda</w:t>
            </w:r>
            <w:proofErr w:type="gramEnd"/>
          </w:p>
        </w:tc>
      </w:tr>
      <w:tr w:rsidR="002D4E7D" w:rsidRPr="00985648" w14:paraId="33FC591B" w14:textId="77777777" w:rsidTr="002D4E7D">
        <w:tc>
          <w:tcPr>
            <w:tcW w:w="603" w:type="dxa"/>
          </w:tcPr>
          <w:p w14:paraId="45CEDDE0" w14:textId="5E611206" w:rsidR="002D4E7D" w:rsidRPr="00985648" w:rsidRDefault="00A7286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14362424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Highways</w:t>
            </w:r>
          </w:p>
          <w:p w14:paraId="2C22B171" w14:textId="3BA5024C" w:rsidR="002D4E7D" w:rsidRPr="00EF229B" w:rsidRDefault="002D4E7D" w:rsidP="002D4E7D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 xml:space="preserve">To receive general update / progress of all </w:t>
            </w:r>
            <w:r w:rsidR="00F7589D" w:rsidRPr="00985648">
              <w:rPr>
                <w:rFonts w:ascii="Arial" w:hAnsi="Arial" w:cs="Arial"/>
                <w:sz w:val="24"/>
                <w:szCs w:val="24"/>
              </w:rPr>
              <w:t>highway’s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issues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D4E7D" w:rsidRPr="00985648" w14:paraId="7E4A38E0" w14:textId="77777777" w:rsidTr="00B36A59">
        <w:trPr>
          <w:trHeight w:val="2956"/>
        </w:trPr>
        <w:tc>
          <w:tcPr>
            <w:tcW w:w="603" w:type="dxa"/>
          </w:tcPr>
          <w:p w14:paraId="39489649" w14:textId="2FCD884B" w:rsidR="002D4E7D" w:rsidRPr="00985648" w:rsidRDefault="00A7286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5E6317B1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</w:p>
          <w:p w14:paraId="1A90CA5A" w14:textId="63DB22DF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85648">
              <w:rPr>
                <w:rFonts w:ascii="Arial" w:hAnsi="Arial" w:cs="Arial"/>
                <w:sz w:val="24"/>
                <w:szCs w:val="24"/>
              </w:rPr>
              <w:t>.1   To approve accounts and bank reconciliation including receipts received</w:t>
            </w:r>
          </w:p>
          <w:p w14:paraId="3FAFAB7F" w14:textId="0BEA64BC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.2   </w:t>
            </w:r>
            <w:r w:rsidRPr="0098564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o approve the following </w:t>
            </w:r>
            <w:r w:rsidR="00F7589D" w:rsidRPr="00985648">
              <w:rPr>
                <w:rFonts w:ascii="Arial" w:hAnsi="Arial" w:cs="Arial"/>
                <w:sz w:val="24"/>
                <w:szCs w:val="24"/>
              </w:rPr>
              <w:t>payments: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9"/>
              <w:gridCol w:w="1343"/>
            </w:tblGrid>
            <w:tr w:rsidR="002D4E7D" w:rsidRPr="00985648" w14:paraId="23D35AFF" w14:textId="77777777" w:rsidTr="00E348F3">
              <w:trPr>
                <w:trHeight w:val="1165"/>
              </w:trPr>
              <w:tc>
                <w:tcPr>
                  <w:tcW w:w="4819" w:type="dxa"/>
                </w:tcPr>
                <w:p w14:paraId="3BCF560B" w14:textId="01357AEF" w:rsidR="00E348F3" w:rsidRP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Paid</w:t>
                  </w:r>
                </w:p>
                <w:p w14:paraId="76D4CBAB" w14:textId="34123CCD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sz w:val="24"/>
                      <w:szCs w:val="24"/>
                    </w:rPr>
                    <w:t>CHALC Annual Subs</w:t>
                  </w:r>
                </w:p>
                <w:p w14:paraId="126C2DE1" w14:textId="4C51D24A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Clerks Salary</w:t>
                  </w:r>
                  <w:r w:rsidR="00A72868">
                    <w:rPr>
                      <w:rFonts w:ascii="Arial" w:hAnsi="Arial" w:cs="Arial"/>
                      <w:sz w:val="24"/>
                      <w:szCs w:val="24"/>
                    </w:rPr>
                    <w:t xml:space="preserve"> June</w:t>
                  </w:r>
                </w:p>
                <w:p w14:paraId="17C2F610" w14:textId="16B0008E" w:rsidR="00E348F3" w:rsidRDefault="00A72868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Cloud Next</w:t>
                  </w:r>
                </w:p>
                <w:p w14:paraId="2F943FB6" w14:textId="0F14DB53" w:rsidR="00E348F3" w:rsidRDefault="00A72868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Clerks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salary May</w:t>
                  </w:r>
                </w:p>
                <w:p w14:paraId="515307F1" w14:textId="05DD5999" w:rsidR="002D4E7D" w:rsidRPr="00E348F3" w:rsidRDefault="002D4E7D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Payee</w:t>
                  </w:r>
                </w:p>
              </w:tc>
              <w:tc>
                <w:tcPr>
                  <w:tcW w:w="1343" w:type="dxa"/>
                </w:tcPr>
                <w:p w14:paraId="473A9BEF" w14:textId="170A4E53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  <w:p w14:paraId="0A929EA4" w14:textId="3E91216A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sz w:val="24"/>
                      <w:szCs w:val="24"/>
                    </w:rPr>
                    <w:t>£5</w:t>
                  </w:r>
                  <w:r w:rsidR="00D92005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D92005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  <w:p w14:paraId="0C5B5AF1" w14:textId="4CA186E3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</w:t>
                  </w:r>
                  <w:r w:rsidR="00A72868">
                    <w:rPr>
                      <w:rFonts w:ascii="Arial" w:hAnsi="Arial" w:cs="Arial"/>
                      <w:sz w:val="24"/>
                      <w:szCs w:val="24"/>
                    </w:rPr>
                    <w:t>67.18</w:t>
                  </w:r>
                </w:p>
                <w:p w14:paraId="6AC1BA8A" w14:textId="0F1EDE81" w:rsidR="00E348F3" w:rsidRPr="00E348F3" w:rsidRDefault="00A72868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£59.98</w:t>
                  </w:r>
                </w:p>
                <w:p w14:paraId="167E80A0" w14:textId="7DD0BFC5" w:rsidR="00E348F3" w:rsidRDefault="00A72868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£269.48</w:t>
                  </w:r>
                </w:p>
                <w:p w14:paraId="79649C76" w14:textId="1C24B4D9" w:rsidR="002D4E7D" w:rsidRPr="00985648" w:rsidRDefault="002D4E7D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8564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tr w:rsidR="002D4E7D" w:rsidRPr="00985648" w14:paraId="2BFB6BF6" w14:textId="77777777" w:rsidTr="00B36A59">
              <w:trPr>
                <w:trHeight w:val="596"/>
              </w:trPr>
              <w:tc>
                <w:tcPr>
                  <w:tcW w:w="4819" w:type="dxa"/>
                </w:tcPr>
                <w:p w14:paraId="677D0BF7" w14:textId="2BE263DF" w:rsidR="00B36A59" w:rsidRDefault="002D4E7D" w:rsidP="00B36A59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Hire of Village Hall</w:t>
                  </w:r>
                </w:p>
              </w:tc>
              <w:tc>
                <w:tcPr>
                  <w:tcW w:w="1343" w:type="dxa"/>
                </w:tcPr>
                <w:p w14:paraId="4340E76F" w14:textId="5A4DACA3" w:rsidR="00E348F3" w:rsidRPr="00985648" w:rsidRDefault="002D4E7D" w:rsidP="00B36A59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£25.00</w:t>
                  </w:r>
                </w:p>
              </w:tc>
            </w:tr>
          </w:tbl>
          <w:p w14:paraId="30BA3554" w14:textId="10A2C2BD" w:rsidR="002D4E7D" w:rsidRPr="00A03AAE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E7D" w:rsidRPr="00985648" w14:paraId="6805FA00" w14:textId="77777777" w:rsidTr="002D4E7D">
        <w:tc>
          <w:tcPr>
            <w:tcW w:w="603" w:type="dxa"/>
          </w:tcPr>
          <w:p w14:paraId="6F1E1CD1" w14:textId="09414340" w:rsidR="002D4E7D" w:rsidRPr="00985648" w:rsidRDefault="00A7286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367FA33E" w14:textId="026E763D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Audit 2024 – 2025</w:t>
            </w:r>
          </w:p>
          <w:p w14:paraId="59A64C13" w14:textId="69CB9428" w:rsidR="002D4E7D" w:rsidRPr="00CC342B" w:rsidRDefault="002D4E7D" w:rsidP="00C8401F">
            <w:pPr>
              <w:ind w:left="601" w:hanging="601"/>
              <w:rPr>
                <w:rFonts w:ascii="Arial" w:hAnsi="Arial" w:cs="Arial"/>
                <w:sz w:val="24"/>
                <w:szCs w:val="24"/>
              </w:rPr>
            </w:pPr>
            <w:r w:rsidRPr="00CC34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1447F66" w14:textId="6ADDB387" w:rsidR="0006603D" w:rsidRPr="00985648" w:rsidRDefault="00A72868" w:rsidP="00A72868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update on audit and AGAR results</w:t>
            </w:r>
          </w:p>
        </w:tc>
      </w:tr>
      <w:tr w:rsidR="002D4E7D" w:rsidRPr="00985648" w14:paraId="25BDB26E" w14:textId="77777777" w:rsidTr="002D4E7D">
        <w:tc>
          <w:tcPr>
            <w:tcW w:w="603" w:type="dxa"/>
          </w:tcPr>
          <w:p w14:paraId="4B73C6E4" w14:textId="06CA2092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72868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0218C7F0" w14:textId="77777777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Planning </w:t>
            </w:r>
          </w:p>
          <w:p w14:paraId="0BBAEBB4" w14:textId="563A2074" w:rsidR="002D4E7D" w:rsidRPr="00985648" w:rsidRDefault="002D4E7D" w:rsidP="00C8401F">
            <w:pPr>
              <w:tabs>
                <w:tab w:val="left" w:pos="709"/>
                <w:tab w:val="left" w:pos="7371"/>
              </w:tabs>
              <w:ind w:left="494" w:hanging="494"/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985648">
              <w:rPr>
                <w:rFonts w:ascii="Arial" w:hAnsi="Arial" w:cs="Arial"/>
                <w:bCs/>
                <w:sz w:val="24"/>
                <w:szCs w:val="24"/>
              </w:rPr>
              <w:t>.1   Planning Applications received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:- to the planning register</w:t>
            </w:r>
          </w:p>
          <w:p w14:paraId="1CF0FDA3" w14:textId="4BE0A183" w:rsidR="002D4E7D" w:rsidRPr="00985648" w:rsidRDefault="002D4E7D" w:rsidP="00C8401F">
            <w:pPr>
              <w:tabs>
                <w:tab w:val="left" w:pos="709"/>
                <w:tab w:val="left" w:pos="7371"/>
              </w:tabs>
              <w:ind w:left="494" w:hanging="494"/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.2   Planning </w:t>
            </w:r>
            <w:proofErr w:type="gramStart"/>
            <w:r w:rsidRPr="00985648">
              <w:rPr>
                <w:rFonts w:ascii="Arial" w:hAnsi="Arial" w:cs="Arial"/>
                <w:sz w:val="24"/>
                <w:szCs w:val="24"/>
              </w:rPr>
              <w:t>Updates:-</w:t>
            </w:r>
            <w:proofErr w:type="gramEnd"/>
            <w:r w:rsidRPr="00985648">
              <w:rPr>
                <w:rFonts w:ascii="Arial" w:hAnsi="Arial" w:cs="Arial"/>
                <w:sz w:val="24"/>
                <w:szCs w:val="24"/>
              </w:rPr>
              <w:t xml:space="preserve"> to receive any updates </w:t>
            </w:r>
            <w:r w:rsidR="006A2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A70A41E" w14:textId="77777777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985648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985648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.3   To receive report from meeting with Bolesworth Estate</w:t>
            </w:r>
          </w:p>
          <w:p w14:paraId="33A1E781" w14:textId="2FE4A8B2" w:rsidR="006A2911" w:rsidRPr="00EE4F9C" w:rsidRDefault="006A2911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30C3CE" w14:textId="7F7CA727" w:rsidR="009810E2" w:rsidRPr="00985648" w:rsidRDefault="0092759F" w:rsidP="00B36A59">
      <w:pPr>
        <w:spacing w:after="0" w:line="240" w:lineRule="auto"/>
        <w:rPr>
          <w:rFonts w:ascii="Arial" w:hAnsi="Arial" w:cs="Arial"/>
        </w:rPr>
      </w:pPr>
      <w:r w:rsidRPr="00985648">
        <w:rPr>
          <w:rFonts w:ascii="Arial" w:hAnsi="Arial" w:cs="Arial"/>
          <w:b/>
          <w:bCs/>
          <w:sz w:val="24"/>
          <w:szCs w:val="24"/>
        </w:rPr>
        <w:t>Signed:</w:t>
      </w:r>
      <w:r w:rsidRPr="00985648">
        <w:rPr>
          <w:rFonts w:ascii="Arial" w:hAnsi="Arial" w:cs="Arial"/>
          <w:sz w:val="24"/>
          <w:szCs w:val="24"/>
        </w:rPr>
        <w:tab/>
      </w:r>
      <w:r w:rsidR="00F7589D">
        <w:rPr>
          <w:rFonts w:ascii="Arial" w:hAnsi="Arial" w:cs="Arial"/>
          <w:sz w:val="24"/>
          <w:szCs w:val="24"/>
        </w:rPr>
        <w:t>Jane Cooke</w:t>
      </w:r>
      <w:r w:rsidRPr="00985648">
        <w:rPr>
          <w:rFonts w:ascii="Arial" w:hAnsi="Arial" w:cs="Arial"/>
          <w:sz w:val="24"/>
          <w:szCs w:val="24"/>
        </w:rPr>
        <w:t xml:space="preserve"> </w:t>
      </w:r>
      <w:r w:rsidR="00B36A59">
        <w:rPr>
          <w:rFonts w:ascii="Arial" w:hAnsi="Arial" w:cs="Arial"/>
          <w:sz w:val="24"/>
          <w:szCs w:val="24"/>
        </w:rPr>
        <w:t>Clerk to the Council</w:t>
      </w:r>
      <w:r w:rsidRPr="00985648">
        <w:rPr>
          <w:rFonts w:ascii="Arial" w:hAnsi="Arial" w:cs="Arial"/>
          <w:sz w:val="24"/>
          <w:szCs w:val="24"/>
        </w:rPr>
        <w:tab/>
      </w:r>
      <w:r w:rsidRPr="00985648">
        <w:rPr>
          <w:rFonts w:ascii="Arial" w:hAnsi="Arial" w:cs="Arial"/>
          <w:sz w:val="24"/>
          <w:szCs w:val="24"/>
        </w:rPr>
        <w:tab/>
      </w:r>
      <w:r w:rsidRPr="00985648">
        <w:rPr>
          <w:rFonts w:ascii="Arial" w:hAnsi="Arial" w:cs="Arial"/>
          <w:b/>
          <w:bCs/>
          <w:sz w:val="24"/>
          <w:szCs w:val="24"/>
        </w:rPr>
        <w:t>Dated:</w:t>
      </w:r>
      <w:r w:rsidRPr="00985648">
        <w:rPr>
          <w:rFonts w:ascii="Arial" w:hAnsi="Arial" w:cs="Arial"/>
          <w:b/>
          <w:bCs/>
          <w:sz w:val="24"/>
          <w:szCs w:val="24"/>
        </w:rPr>
        <w:tab/>
      </w:r>
      <w:r w:rsidR="00A72868" w:rsidRPr="00B36A59">
        <w:rPr>
          <w:rFonts w:ascii="Arial" w:hAnsi="Arial" w:cs="Arial"/>
          <w:sz w:val="24"/>
          <w:szCs w:val="24"/>
        </w:rPr>
        <w:t>29/06</w:t>
      </w:r>
      <w:r w:rsidR="00FC2913" w:rsidRPr="00B36A59">
        <w:rPr>
          <w:rFonts w:ascii="Arial" w:hAnsi="Arial" w:cs="Arial"/>
          <w:sz w:val="24"/>
          <w:szCs w:val="24"/>
        </w:rPr>
        <w:t>/2</w:t>
      </w:r>
      <w:r w:rsidR="00D92005" w:rsidRPr="00B36A59">
        <w:rPr>
          <w:rFonts w:ascii="Arial" w:hAnsi="Arial" w:cs="Arial"/>
          <w:sz w:val="24"/>
          <w:szCs w:val="24"/>
        </w:rPr>
        <w:t>6</w:t>
      </w:r>
    </w:p>
    <w:p w14:paraId="0BA1016F" w14:textId="77777777" w:rsidR="000C5B80" w:rsidRPr="00985648" w:rsidRDefault="000C5B80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2E6A4" w14:textId="77777777" w:rsidR="003B17B5" w:rsidRPr="00985648" w:rsidRDefault="003B17B5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E4549C" w14:textId="14753B1D" w:rsidR="003B17B5" w:rsidRPr="00985648" w:rsidRDefault="009C7F0C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77390569"/>
      <w:r w:rsidRPr="00985648">
        <w:rPr>
          <w:rFonts w:ascii="Arial" w:hAnsi="Arial" w:cs="Arial"/>
          <w:b/>
          <w:bCs/>
          <w:sz w:val="24"/>
          <w:szCs w:val="24"/>
        </w:rPr>
        <w:t>M</w:t>
      </w:r>
      <w:r w:rsidR="00261874" w:rsidRPr="00985648">
        <w:rPr>
          <w:rFonts w:ascii="Arial" w:hAnsi="Arial" w:cs="Arial"/>
          <w:b/>
          <w:bCs/>
          <w:sz w:val="24"/>
          <w:szCs w:val="24"/>
        </w:rPr>
        <w:t>eeting Dates</w:t>
      </w:r>
      <w:r w:rsidRPr="00985648">
        <w:rPr>
          <w:rFonts w:ascii="Arial" w:hAnsi="Arial" w:cs="Arial"/>
          <w:b/>
          <w:bCs/>
          <w:sz w:val="24"/>
          <w:szCs w:val="24"/>
        </w:rPr>
        <w:t>:</w:t>
      </w:r>
    </w:p>
    <w:bookmarkEnd w:id="0"/>
    <w:p w14:paraId="2290B7D1" w14:textId="56A74139" w:rsidR="004526A6" w:rsidRPr="00985648" w:rsidRDefault="004526A6" w:rsidP="004526A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759D1D2" w14:textId="59CDA5E2" w:rsidR="00563CC7" w:rsidRPr="00985648" w:rsidRDefault="004526A6" w:rsidP="004526A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 xml:space="preserve">Tuesday </w:t>
      </w:r>
      <w:r w:rsidR="00F7589D">
        <w:rPr>
          <w:rStyle w:val="xcontentpasted0"/>
          <w:rFonts w:ascii="Arial" w:hAnsi="Arial" w:cs="Arial"/>
          <w:color w:val="000000"/>
          <w:bdr w:val="none" w:sz="0" w:space="0" w:color="auto" w:frame="1"/>
        </w:rPr>
        <w:t>2</w:t>
      </w:r>
      <w:r w:rsidR="00D92005">
        <w:rPr>
          <w:rStyle w:val="xcontentpasted0"/>
          <w:rFonts w:ascii="Arial" w:hAnsi="Arial" w:cs="Arial"/>
          <w:color w:val="000000"/>
          <w:bdr w:val="none" w:sz="0" w:space="0" w:color="auto" w:frame="1"/>
        </w:rPr>
        <w:t>3rd</w:t>
      </w: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xcontentpasted0"/>
          <w:rFonts w:ascii="Arial" w:hAnsi="Arial" w:cs="Arial"/>
          <w:color w:val="000000"/>
          <w:bdr w:val="none" w:sz="0" w:space="0" w:color="auto" w:frame="1"/>
        </w:rPr>
        <w:t>Sept</w:t>
      </w: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>ember 202</w:t>
      </w:r>
      <w:r w:rsidR="00D92005">
        <w:rPr>
          <w:rStyle w:val="xcontentpasted0"/>
          <w:rFonts w:ascii="Arial" w:hAnsi="Arial" w:cs="Arial"/>
          <w:color w:val="000000"/>
          <w:bdr w:val="none" w:sz="0" w:space="0" w:color="auto" w:frame="1"/>
        </w:rPr>
        <w:t>6</w:t>
      </w:r>
      <w:r>
        <w:rPr>
          <w:rStyle w:val="xcontentpasted0"/>
          <w:rFonts w:ascii="Arial" w:hAnsi="Arial" w:cs="Arial"/>
          <w:color w:val="000000"/>
          <w:bdr w:val="none" w:sz="0" w:space="0" w:color="auto" w:frame="1"/>
        </w:rPr>
        <w:tab/>
      </w:r>
    </w:p>
    <w:sectPr w:rsidR="00563CC7" w:rsidRPr="00985648" w:rsidSect="000D3EC3">
      <w:headerReference w:type="default" r:id="rId8"/>
      <w:footerReference w:type="default" r:id="rId9"/>
      <w:pgSz w:w="11906" w:h="16838"/>
      <w:pgMar w:top="284" w:right="567" w:bottom="284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8A1D" w14:textId="77777777" w:rsidR="00363CFF" w:rsidRPr="00985648" w:rsidRDefault="00363CFF" w:rsidP="006E2D35">
      <w:pPr>
        <w:spacing w:after="0" w:line="240" w:lineRule="auto"/>
      </w:pPr>
      <w:r w:rsidRPr="00985648">
        <w:separator/>
      </w:r>
    </w:p>
  </w:endnote>
  <w:endnote w:type="continuationSeparator" w:id="0">
    <w:p w14:paraId="5556D25B" w14:textId="77777777" w:rsidR="00363CFF" w:rsidRPr="00985648" w:rsidRDefault="00363CFF" w:rsidP="006E2D35">
      <w:pPr>
        <w:spacing w:after="0" w:line="240" w:lineRule="auto"/>
      </w:pPr>
      <w:r w:rsidRPr="00985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B694" w14:textId="77777777" w:rsidR="005A4BB5" w:rsidRPr="00985648" w:rsidRDefault="005A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36BE" w14:textId="77777777" w:rsidR="00363CFF" w:rsidRPr="00985648" w:rsidRDefault="00363CFF" w:rsidP="006E2D35">
      <w:pPr>
        <w:spacing w:after="0" w:line="240" w:lineRule="auto"/>
      </w:pPr>
      <w:r w:rsidRPr="00985648">
        <w:separator/>
      </w:r>
    </w:p>
  </w:footnote>
  <w:footnote w:type="continuationSeparator" w:id="0">
    <w:p w14:paraId="527A92F8" w14:textId="77777777" w:rsidR="00363CFF" w:rsidRPr="00985648" w:rsidRDefault="00363CFF" w:rsidP="006E2D35">
      <w:pPr>
        <w:spacing w:after="0" w:line="240" w:lineRule="auto"/>
      </w:pPr>
      <w:r w:rsidRPr="00985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61A5" w14:textId="77777777" w:rsidR="00CF4B8A" w:rsidRPr="00985648" w:rsidRDefault="00CF4B8A" w:rsidP="00970AC3">
    <w:pPr>
      <w:tabs>
        <w:tab w:val="left" w:pos="1701"/>
        <w:tab w:val="left" w:pos="4820"/>
        <w:tab w:val="left" w:pos="7371"/>
      </w:tabs>
      <w:spacing w:after="0" w:line="240" w:lineRule="auto"/>
      <w:ind w:left="-567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133"/>
    <w:multiLevelType w:val="hybridMultilevel"/>
    <w:tmpl w:val="ADF0409E"/>
    <w:lvl w:ilvl="0" w:tplc="85BE3D5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C3"/>
    <w:multiLevelType w:val="multilevel"/>
    <w:tmpl w:val="9F8674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73008E"/>
    <w:multiLevelType w:val="hybridMultilevel"/>
    <w:tmpl w:val="0A023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EFD"/>
    <w:multiLevelType w:val="multilevel"/>
    <w:tmpl w:val="4F60946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CC20FC2"/>
    <w:multiLevelType w:val="multilevel"/>
    <w:tmpl w:val="8CD2C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90A8A"/>
    <w:multiLevelType w:val="multilevel"/>
    <w:tmpl w:val="13B430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2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</w:abstractNum>
  <w:abstractNum w:abstractNumId="6" w15:restartNumberingAfterBreak="0">
    <w:nsid w:val="18B93904"/>
    <w:multiLevelType w:val="multilevel"/>
    <w:tmpl w:val="15A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13A58"/>
    <w:multiLevelType w:val="hybridMultilevel"/>
    <w:tmpl w:val="07AE22FC"/>
    <w:lvl w:ilvl="0" w:tplc="24BEF33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34389"/>
    <w:multiLevelType w:val="multilevel"/>
    <w:tmpl w:val="5F6419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F6849"/>
    <w:multiLevelType w:val="hybridMultilevel"/>
    <w:tmpl w:val="6AB2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32201"/>
    <w:multiLevelType w:val="multilevel"/>
    <w:tmpl w:val="58BCB4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4D42DE"/>
    <w:multiLevelType w:val="hybridMultilevel"/>
    <w:tmpl w:val="141E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50670"/>
    <w:multiLevelType w:val="hybridMultilevel"/>
    <w:tmpl w:val="7B6EA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F44"/>
    <w:multiLevelType w:val="hybridMultilevel"/>
    <w:tmpl w:val="EFAE7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3CBB"/>
    <w:multiLevelType w:val="multilevel"/>
    <w:tmpl w:val="38CC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13B47"/>
    <w:multiLevelType w:val="hybridMultilevel"/>
    <w:tmpl w:val="128A9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5E9C"/>
    <w:multiLevelType w:val="multilevel"/>
    <w:tmpl w:val="88743F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C67A18"/>
    <w:multiLevelType w:val="multilevel"/>
    <w:tmpl w:val="5BD0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5370A"/>
    <w:multiLevelType w:val="multilevel"/>
    <w:tmpl w:val="6FD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DC6CE6"/>
    <w:multiLevelType w:val="multilevel"/>
    <w:tmpl w:val="E0D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B87785"/>
    <w:multiLevelType w:val="hybridMultilevel"/>
    <w:tmpl w:val="82161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308E7"/>
    <w:multiLevelType w:val="hybridMultilevel"/>
    <w:tmpl w:val="EF5A0034"/>
    <w:lvl w:ilvl="0" w:tplc="6EECD9B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6501B"/>
    <w:multiLevelType w:val="hybridMultilevel"/>
    <w:tmpl w:val="F9B8895A"/>
    <w:lvl w:ilvl="0" w:tplc="1158D84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E4E7455"/>
    <w:multiLevelType w:val="multilevel"/>
    <w:tmpl w:val="86D630B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2C624A"/>
    <w:multiLevelType w:val="multilevel"/>
    <w:tmpl w:val="044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3D5B07"/>
    <w:multiLevelType w:val="hybridMultilevel"/>
    <w:tmpl w:val="D8E20D0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92515"/>
    <w:multiLevelType w:val="multilevel"/>
    <w:tmpl w:val="8D34859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3122F51"/>
    <w:multiLevelType w:val="multilevel"/>
    <w:tmpl w:val="D12E8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6975B7"/>
    <w:multiLevelType w:val="hybridMultilevel"/>
    <w:tmpl w:val="D832924C"/>
    <w:lvl w:ilvl="0" w:tplc="059EFF9E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BC3909"/>
    <w:multiLevelType w:val="multilevel"/>
    <w:tmpl w:val="914E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013AA"/>
    <w:multiLevelType w:val="multilevel"/>
    <w:tmpl w:val="150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009B6"/>
    <w:multiLevelType w:val="multilevel"/>
    <w:tmpl w:val="7A2677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D07F1E"/>
    <w:multiLevelType w:val="multilevel"/>
    <w:tmpl w:val="E940E7EC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C43CB1"/>
    <w:multiLevelType w:val="multilevel"/>
    <w:tmpl w:val="0D500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CC0EAC"/>
    <w:multiLevelType w:val="multilevel"/>
    <w:tmpl w:val="028CFE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F718E9"/>
    <w:multiLevelType w:val="multilevel"/>
    <w:tmpl w:val="AA90CB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5E00D4"/>
    <w:multiLevelType w:val="multilevel"/>
    <w:tmpl w:val="CE1EFC3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6845FE"/>
    <w:multiLevelType w:val="multilevel"/>
    <w:tmpl w:val="C588A28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845637B"/>
    <w:multiLevelType w:val="multilevel"/>
    <w:tmpl w:val="63F8B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8E4DF4"/>
    <w:multiLevelType w:val="multilevel"/>
    <w:tmpl w:val="91AA97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8A83DE7"/>
    <w:multiLevelType w:val="multilevel"/>
    <w:tmpl w:val="091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D66E59"/>
    <w:multiLevelType w:val="multilevel"/>
    <w:tmpl w:val="4E94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A40E8F"/>
    <w:multiLevelType w:val="multilevel"/>
    <w:tmpl w:val="49D845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70FB1EDB"/>
    <w:multiLevelType w:val="multilevel"/>
    <w:tmpl w:val="D86A00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215612E"/>
    <w:multiLevelType w:val="hybridMultilevel"/>
    <w:tmpl w:val="A5D203F0"/>
    <w:lvl w:ilvl="0" w:tplc="171AC3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6484"/>
    <w:multiLevelType w:val="multilevel"/>
    <w:tmpl w:val="C8A4D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C66554"/>
    <w:multiLevelType w:val="hybridMultilevel"/>
    <w:tmpl w:val="41DC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3425">
    <w:abstractNumId w:val="20"/>
  </w:num>
  <w:num w:numId="2" w16cid:durableId="479420721">
    <w:abstractNumId w:val="13"/>
  </w:num>
  <w:num w:numId="3" w16cid:durableId="937297240">
    <w:abstractNumId w:val="2"/>
  </w:num>
  <w:num w:numId="4" w16cid:durableId="80807572">
    <w:abstractNumId w:val="25"/>
  </w:num>
  <w:num w:numId="5" w16cid:durableId="366833333">
    <w:abstractNumId w:val="46"/>
  </w:num>
  <w:num w:numId="6" w16cid:durableId="820006439">
    <w:abstractNumId w:val="15"/>
  </w:num>
  <w:num w:numId="7" w16cid:durableId="72044220">
    <w:abstractNumId w:val="9"/>
  </w:num>
  <w:num w:numId="8" w16cid:durableId="1379283140">
    <w:abstractNumId w:val="14"/>
  </w:num>
  <w:num w:numId="9" w16cid:durableId="14962595">
    <w:abstractNumId w:val="44"/>
  </w:num>
  <w:num w:numId="10" w16cid:durableId="698971151">
    <w:abstractNumId w:val="23"/>
  </w:num>
  <w:num w:numId="11" w16cid:durableId="2122410264">
    <w:abstractNumId w:val="18"/>
  </w:num>
  <w:num w:numId="12" w16cid:durableId="608313525">
    <w:abstractNumId w:val="12"/>
  </w:num>
  <w:num w:numId="13" w16cid:durableId="1269579578">
    <w:abstractNumId w:val="42"/>
  </w:num>
  <w:num w:numId="14" w16cid:durableId="1280604010">
    <w:abstractNumId w:val="11"/>
  </w:num>
  <w:num w:numId="15" w16cid:durableId="1489830809">
    <w:abstractNumId w:val="27"/>
  </w:num>
  <w:num w:numId="16" w16cid:durableId="972752244">
    <w:abstractNumId w:val="39"/>
  </w:num>
  <w:num w:numId="17" w16cid:durableId="1140077035">
    <w:abstractNumId w:val="0"/>
  </w:num>
  <w:num w:numId="18" w16cid:durableId="152378896">
    <w:abstractNumId w:val="26"/>
  </w:num>
  <w:num w:numId="19" w16cid:durableId="1140539656">
    <w:abstractNumId w:val="3"/>
  </w:num>
  <w:num w:numId="20" w16cid:durableId="1858495095">
    <w:abstractNumId w:val="32"/>
  </w:num>
  <w:num w:numId="21" w16cid:durableId="1538003877">
    <w:abstractNumId w:val="10"/>
  </w:num>
  <w:num w:numId="22" w16cid:durableId="1149009573">
    <w:abstractNumId w:val="36"/>
  </w:num>
  <w:num w:numId="23" w16cid:durableId="637415319">
    <w:abstractNumId w:val="37"/>
  </w:num>
  <w:num w:numId="24" w16cid:durableId="139734294">
    <w:abstractNumId w:val="16"/>
  </w:num>
  <w:num w:numId="25" w16cid:durableId="2076580652">
    <w:abstractNumId w:val="35"/>
  </w:num>
  <w:num w:numId="26" w16cid:durableId="999193928">
    <w:abstractNumId w:val="4"/>
  </w:num>
  <w:num w:numId="27" w16cid:durableId="1098908125">
    <w:abstractNumId w:val="38"/>
  </w:num>
  <w:num w:numId="28" w16cid:durableId="1962028506">
    <w:abstractNumId w:val="30"/>
  </w:num>
  <w:num w:numId="29" w16cid:durableId="57821401">
    <w:abstractNumId w:val="29"/>
  </w:num>
  <w:num w:numId="30" w16cid:durableId="121308090">
    <w:abstractNumId w:val="45"/>
  </w:num>
  <w:num w:numId="31" w16cid:durableId="318652737">
    <w:abstractNumId w:val="1"/>
  </w:num>
  <w:num w:numId="32" w16cid:durableId="1181319096">
    <w:abstractNumId w:val="34"/>
  </w:num>
  <w:num w:numId="33" w16cid:durableId="1504248590">
    <w:abstractNumId w:val="5"/>
  </w:num>
  <w:num w:numId="34" w16cid:durableId="1898542560">
    <w:abstractNumId w:val="19"/>
  </w:num>
  <w:num w:numId="35" w16cid:durableId="1771975302">
    <w:abstractNumId w:val="40"/>
  </w:num>
  <w:num w:numId="36" w16cid:durableId="1919555232">
    <w:abstractNumId w:val="6"/>
  </w:num>
  <w:num w:numId="37" w16cid:durableId="1511292798">
    <w:abstractNumId w:val="17"/>
  </w:num>
  <w:num w:numId="38" w16cid:durableId="558170115">
    <w:abstractNumId w:val="24"/>
  </w:num>
  <w:num w:numId="39" w16cid:durableId="1094083867">
    <w:abstractNumId w:val="31"/>
  </w:num>
  <w:num w:numId="40" w16cid:durableId="1040131437">
    <w:abstractNumId w:val="28"/>
  </w:num>
  <w:num w:numId="41" w16cid:durableId="1740706259">
    <w:abstractNumId w:val="8"/>
  </w:num>
  <w:num w:numId="42" w16cid:durableId="1476527496">
    <w:abstractNumId w:val="33"/>
  </w:num>
  <w:num w:numId="43" w16cid:durableId="1811631595">
    <w:abstractNumId w:val="41"/>
  </w:num>
  <w:num w:numId="44" w16cid:durableId="970091220">
    <w:abstractNumId w:val="7"/>
  </w:num>
  <w:num w:numId="45" w16cid:durableId="367342950">
    <w:abstractNumId w:val="43"/>
  </w:num>
  <w:num w:numId="46" w16cid:durableId="1106731024">
    <w:abstractNumId w:val="22"/>
  </w:num>
  <w:num w:numId="47" w16cid:durableId="8102916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BA"/>
    <w:rsid w:val="00000E82"/>
    <w:rsid w:val="00001E7D"/>
    <w:rsid w:val="00002938"/>
    <w:rsid w:val="000033E3"/>
    <w:rsid w:val="00003856"/>
    <w:rsid w:val="00007D6C"/>
    <w:rsid w:val="00010955"/>
    <w:rsid w:val="0001339E"/>
    <w:rsid w:val="00017E0D"/>
    <w:rsid w:val="00020A05"/>
    <w:rsid w:val="0002119D"/>
    <w:rsid w:val="00021E95"/>
    <w:rsid w:val="00024AAA"/>
    <w:rsid w:val="0002639D"/>
    <w:rsid w:val="0003295C"/>
    <w:rsid w:val="00032E1E"/>
    <w:rsid w:val="00033ABB"/>
    <w:rsid w:val="00034EDE"/>
    <w:rsid w:val="000353B0"/>
    <w:rsid w:val="00040625"/>
    <w:rsid w:val="0005027B"/>
    <w:rsid w:val="00052176"/>
    <w:rsid w:val="000570CD"/>
    <w:rsid w:val="00057CF7"/>
    <w:rsid w:val="00057ECB"/>
    <w:rsid w:val="000612F9"/>
    <w:rsid w:val="00061DDA"/>
    <w:rsid w:val="000658F0"/>
    <w:rsid w:val="0006603D"/>
    <w:rsid w:val="000726FB"/>
    <w:rsid w:val="00072E30"/>
    <w:rsid w:val="00074D1D"/>
    <w:rsid w:val="00074DC5"/>
    <w:rsid w:val="000752CC"/>
    <w:rsid w:val="00076102"/>
    <w:rsid w:val="0008006D"/>
    <w:rsid w:val="00081B01"/>
    <w:rsid w:val="0008426C"/>
    <w:rsid w:val="00084CA2"/>
    <w:rsid w:val="00084FD8"/>
    <w:rsid w:val="00087AFA"/>
    <w:rsid w:val="0009047C"/>
    <w:rsid w:val="0009118F"/>
    <w:rsid w:val="00093726"/>
    <w:rsid w:val="000937E5"/>
    <w:rsid w:val="00094182"/>
    <w:rsid w:val="00096573"/>
    <w:rsid w:val="00096B00"/>
    <w:rsid w:val="000A171C"/>
    <w:rsid w:val="000A26A0"/>
    <w:rsid w:val="000A4C38"/>
    <w:rsid w:val="000A61C8"/>
    <w:rsid w:val="000B66DE"/>
    <w:rsid w:val="000B699B"/>
    <w:rsid w:val="000B74F5"/>
    <w:rsid w:val="000C5B80"/>
    <w:rsid w:val="000D141D"/>
    <w:rsid w:val="000D217B"/>
    <w:rsid w:val="000D3EC3"/>
    <w:rsid w:val="000D4775"/>
    <w:rsid w:val="000D5566"/>
    <w:rsid w:val="000D6ADD"/>
    <w:rsid w:val="000D6FD6"/>
    <w:rsid w:val="000D798A"/>
    <w:rsid w:val="000E0DF2"/>
    <w:rsid w:val="000E11CF"/>
    <w:rsid w:val="000E7334"/>
    <w:rsid w:val="000F0F64"/>
    <w:rsid w:val="000F2B3D"/>
    <w:rsid w:val="000F39E9"/>
    <w:rsid w:val="000F74BD"/>
    <w:rsid w:val="00101D2A"/>
    <w:rsid w:val="001060E4"/>
    <w:rsid w:val="001070F1"/>
    <w:rsid w:val="00111E51"/>
    <w:rsid w:val="001146B3"/>
    <w:rsid w:val="00114893"/>
    <w:rsid w:val="00114A2C"/>
    <w:rsid w:val="00120360"/>
    <w:rsid w:val="00121842"/>
    <w:rsid w:val="001234B8"/>
    <w:rsid w:val="00123670"/>
    <w:rsid w:val="00137C7A"/>
    <w:rsid w:val="0014410F"/>
    <w:rsid w:val="00145313"/>
    <w:rsid w:val="00146818"/>
    <w:rsid w:val="00147B36"/>
    <w:rsid w:val="00147D20"/>
    <w:rsid w:val="001500CE"/>
    <w:rsid w:val="00150571"/>
    <w:rsid w:val="001509E0"/>
    <w:rsid w:val="001543D9"/>
    <w:rsid w:val="00156714"/>
    <w:rsid w:val="00157C44"/>
    <w:rsid w:val="001633F2"/>
    <w:rsid w:val="00163ABC"/>
    <w:rsid w:val="001719C0"/>
    <w:rsid w:val="0017283E"/>
    <w:rsid w:val="001740AF"/>
    <w:rsid w:val="001753BE"/>
    <w:rsid w:val="00177123"/>
    <w:rsid w:val="00180284"/>
    <w:rsid w:val="00180ACB"/>
    <w:rsid w:val="00180D67"/>
    <w:rsid w:val="001830E9"/>
    <w:rsid w:val="001862A7"/>
    <w:rsid w:val="00187896"/>
    <w:rsid w:val="00187D5A"/>
    <w:rsid w:val="00190829"/>
    <w:rsid w:val="001A15C4"/>
    <w:rsid w:val="001A53BA"/>
    <w:rsid w:val="001A6D5C"/>
    <w:rsid w:val="001B0202"/>
    <w:rsid w:val="001B0858"/>
    <w:rsid w:val="001B0AE1"/>
    <w:rsid w:val="001C03B8"/>
    <w:rsid w:val="001C0963"/>
    <w:rsid w:val="001C77C9"/>
    <w:rsid w:val="001D0C26"/>
    <w:rsid w:val="001D11E6"/>
    <w:rsid w:val="001D22A7"/>
    <w:rsid w:val="001D2B8E"/>
    <w:rsid w:val="001D4AE2"/>
    <w:rsid w:val="001E061A"/>
    <w:rsid w:val="001E43DB"/>
    <w:rsid w:val="001E6EA7"/>
    <w:rsid w:val="001E7C30"/>
    <w:rsid w:val="001F1757"/>
    <w:rsid w:val="001F3D3B"/>
    <w:rsid w:val="001F586D"/>
    <w:rsid w:val="00200CFF"/>
    <w:rsid w:val="00200E88"/>
    <w:rsid w:val="002077CF"/>
    <w:rsid w:val="00210A11"/>
    <w:rsid w:val="00210A12"/>
    <w:rsid w:val="00210D18"/>
    <w:rsid w:val="00210DA3"/>
    <w:rsid w:val="0021147A"/>
    <w:rsid w:val="0021348F"/>
    <w:rsid w:val="00215A05"/>
    <w:rsid w:val="002160CB"/>
    <w:rsid w:val="00216C0A"/>
    <w:rsid w:val="00222325"/>
    <w:rsid w:val="00225F4D"/>
    <w:rsid w:val="00232D82"/>
    <w:rsid w:val="00233711"/>
    <w:rsid w:val="002364CA"/>
    <w:rsid w:val="002372E2"/>
    <w:rsid w:val="00242004"/>
    <w:rsid w:val="002446D5"/>
    <w:rsid w:val="00246A4F"/>
    <w:rsid w:val="00246DA1"/>
    <w:rsid w:val="00247CD6"/>
    <w:rsid w:val="00247D32"/>
    <w:rsid w:val="00253240"/>
    <w:rsid w:val="00257F6A"/>
    <w:rsid w:val="00261874"/>
    <w:rsid w:val="002621FA"/>
    <w:rsid w:val="0026298A"/>
    <w:rsid w:val="00262FBF"/>
    <w:rsid w:val="00267B54"/>
    <w:rsid w:val="002701EF"/>
    <w:rsid w:val="002767C8"/>
    <w:rsid w:val="00276BC7"/>
    <w:rsid w:val="00280DE8"/>
    <w:rsid w:val="00283215"/>
    <w:rsid w:val="0028644B"/>
    <w:rsid w:val="00290429"/>
    <w:rsid w:val="002910FB"/>
    <w:rsid w:val="00292D53"/>
    <w:rsid w:val="002938DC"/>
    <w:rsid w:val="002943B2"/>
    <w:rsid w:val="00294907"/>
    <w:rsid w:val="002A0538"/>
    <w:rsid w:val="002A1251"/>
    <w:rsid w:val="002A182B"/>
    <w:rsid w:val="002A39CB"/>
    <w:rsid w:val="002A3AB6"/>
    <w:rsid w:val="002A4859"/>
    <w:rsid w:val="002A6734"/>
    <w:rsid w:val="002A75FB"/>
    <w:rsid w:val="002B4935"/>
    <w:rsid w:val="002B7261"/>
    <w:rsid w:val="002C001E"/>
    <w:rsid w:val="002C25ED"/>
    <w:rsid w:val="002D2E6E"/>
    <w:rsid w:val="002D4A4E"/>
    <w:rsid w:val="002D4E7D"/>
    <w:rsid w:val="002D56AF"/>
    <w:rsid w:val="002D5C93"/>
    <w:rsid w:val="002D6376"/>
    <w:rsid w:val="002D6DBA"/>
    <w:rsid w:val="002D7EF3"/>
    <w:rsid w:val="002E0842"/>
    <w:rsid w:val="002E372C"/>
    <w:rsid w:val="002E3898"/>
    <w:rsid w:val="002E5DE7"/>
    <w:rsid w:val="002E7A34"/>
    <w:rsid w:val="002F0888"/>
    <w:rsid w:val="002F11CA"/>
    <w:rsid w:val="002F2BF7"/>
    <w:rsid w:val="002F3390"/>
    <w:rsid w:val="00300A51"/>
    <w:rsid w:val="00303055"/>
    <w:rsid w:val="00303CCC"/>
    <w:rsid w:val="003054F3"/>
    <w:rsid w:val="003064E6"/>
    <w:rsid w:val="003068C0"/>
    <w:rsid w:val="003141DE"/>
    <w:rsid w:val="0031426C"/>
    <w:rsid w:val="00316057"/>
    <w:rsid w:val="0031635D"/>
    <w:rsid w:val="00316641"/>
    <w:rsid w:val="00317B75"/>
    <w:rsid w:val="00317D74"/>
    <w:rsid w:val="00323A6E"/>
    <w:rsid w:val="00324D58"/>
    <w:rsid w:val="0032737D"/>
    <w:rsid w:val="003321F4"/>
    <w:rsid w:val="003339EF"/>
    <w:rsid w:val="0033437B"/>
    <w:rsid w:val="00336B4D"/>
    <w:rsid w:val="00337C6A"/>
    <w:rsid w:val="00340BA6"/>
    <w:rsid w:val="00342AE7"/>
    <w:rsid w:val="003447C6"/>
    <w:rsid w:val="00344CD0"/>
    <w:rsid w:val="003452BE"/>
    <w:rsid w:val="00347541"/>
    <w:rsid w:val="00353CC7"/>
    <w:rsid w:val="00356550"/>
    <w:rsid w:val="00357372"/>
    <w:rsid w:val="003612F5"/>
    <w:rsid w:val="00362253"/>
    <w:rsid w:val="00363232"/>
    <w:rsid w:val="00363CFF"/>
    <w:rsid w:val="00364578"/>
    <w:rsid w:val="00365A06"/>
    <w:rsid w:val="00366F0C"/>
    <w:rsid w:val="00370BDC"/>
    <w:rsid w:val="00370E1E"/>
    <w:rsid w:val="00372178"/>
    <w:rsid w:val="0037324D"/>
    <w:rsid w:val="003751CB"/>
    <w:rsid w:val="0037608E"/>
    <w:rsid w:val="00381E21"/>
    <w:rsid w:val="00383DEC"/>
    <w:rsid w:val="00385523"/>
    <w:rsid w:val="00386661"/>
    <w:rsid w:val="00392EE1"/>
    <w:rsid w:val="003940C6"/>
    <w:rsid w:val="0039576F"/>
    <w:rsid w:val="003A497C"/>
    <w:rsid w:val="003A51AD"/>
    <w:rsid w:val="003A5AFE"/>
    <w:rsid w:val="003A610C"/>
    <w:rsid w:val="003A6E81"/>
    <w:rsid w:val="003B04DC"/>
    <w:rsid w:val="003B17B5"/>
    <w:rsid w:val="003B1C17"/>
    <w:rsid w:val="003B5CB2"/>
    <w:rsid w:val="003C1C14"/>
    <w:rsid w:val="003C474B"/>
    <w:rsid w:val="003C6B2A"/>
    <w:rsid w:val="003C6EEB"/>
    <w:rsid w:val="003D2374"/>
    <w:rsid w:val="003D2E71"/>
    <w:rsid w:val="003D3A79"/>
    <w:rsid w:val="003D3BC8"/>
    <w:rsid w:val="003D4F1E"/>
    <w:rsid w:val="003D665E"/>
    <w:rsid w:val="003E08CB"/>
    <w:rsid w:val="003E214A"/>
    <w:rsid w:val="003E5251"/>
    <w:rsid w:val="003F0DB7"/>
    <w:rsid w:val="003F1FB3"/>
    <w:rsid w:val="003F4950"/>
    <w:rsid w:val="003F5056"/>
    <w:rsid w:val="003F51BF"/>
    <w:rsid w:val="00403059"/>
    <w:rsid w:val="00404E3D"/>
    <w:rsid w:val="00405C37"/>
    <w:rsid w:val="00411AF0"/>
    <w:rsid w:val="0041398B"/>
    <w:rsid w:val="004141E1"/>
    <w:rsid w:val="004154D3"/>
    <w:rsid w:val="00415960"/>
    <w:rsid w:val="00415D98"/>
    <w:rsid w:val="0041680B"/>
    <w:rsid w:val="00416EF6"/>
    <w:rsid w:val="00417114"/>
    <w:rsid w:val="00421EE7"/>
    <w:rsid w:val="00423C9B"/>
    <w:rsid w:val="004241BC"/>
    <w:rsid w:val="004252B0"/>
    <w:rsid w:val="00426369"/>
    <w:rsid w:val="00426524"/>
    <w:rsid w:val="0043011A"/>
    <w:rsid w:val="00435AB7"/>
    <w:rsid w:val="00436B4D"/>
    <w:rsid w:val="00443AF7"/>
    <w:rsid w:val="00444F74"/>
    <w:rsid w:val="00447AD3"/>
    <w:rsid w:val="004526A6"/>
    <w:rsid w:val="00453549"/>
    <w:rsid w:val="00456178"/>
    <w:rsid w:val="00460FB0"/>
    <w:rsid w:val="00465319"/>
    <w:rsid w:val="00465BA4"/>
    <w:rsid w:val="00466716"/>
    <w:rsid w:val="004712B6"/>
    <w:rsid w:val="00472904"/>
    <w:rsid w:val="00473EDE"/>
    <w:rsid w:val="00475177"/>
    <w:rsid w:val="00480110"/>
    <w:rsid w:val="0048186A"/>
    <w:rsid w:val="00481E11"/>
    <w:rsid w:val="00483EE8"/>
    <w:rsid w:val="004856FC"/>
    <w:rsid w:val="00486B5B"/>
    <w:rsid w:val="0048741E"/>
    <w:rsid w:val="0049070C"/>
    <w:rsid w:val="004909BF"/>
    <w:rsid w:val="00493BCF"/>
    <w:rsid w:val="00493BEC"/>
    <w:rsid w:val="00494EAF"/>
    <w:rsid w:val="00496425"/>
    <w:rsid w:val="0049691E"/>
    <w:rsid w:val="00497CA6"/>
    <w:rsid w:val="00497D60"/>
    <w:rsid w:val="004A1582"/>
    <w:rsid w:val="004A184A"/>
    <w:rsid w:val="004B07ED"/>
    <w:rsid w:val="004B1186"/>
    <w:rsid w:val="004B15E7"/>
    <w:rsid w:val="004B226B"/>
    <w:rsid w:val="004B2B84"/>
    <w:rsid w:val="004B2F43"/>
    <w:rsid w:val="004B306D"/>
    <w:rsid w:val="004B43F3"/>
    <w:rsid w:val="004B4D7D"/>
    <w:rsid w:val="004B5779"/>
    <w:rsid w:val="004B61B9"/>
    <w:rsid w:val="004C09C2"/>
    <w:rsid w:val="004C1E1A"/>
    <w:rsid w:val="004C2E79"/>
    <w:rsid w:val="004C428B"/>
    <w:rsid w:val="004C583F"/>
    <w:rsid w:val="004C611A"/>
    <w:rsid w:val="004D0255"/>
    <w:rsid w:val="004D0E62"/>
    <w:rsid w:val="004D1632"/>
    <w:rsid w:val="004D3425"/>
    <w:rsid w:val="004D653E"/>
    <w:rsid w:val="004E2940"/>
    <w:rsid w:val="004E334B"/>
    <w:rsid w:val="004E3636"/>
    <w:rsid w:val="004E51E4"/>
    <w:rsid w:val="004E6275"/>
    <w:rsid w:val="004E7157"/>
    <w:rsid w:val="004F06B2"/>
    <w:rsid w:val="004F16B4"/>
    <w:rsid w:val="004F16CA"/>
    <w:rsid w:val="004F1D72"/>
    <w:rsid w:val="004F7C01"/>
    <w:rsid w:val="00501241"/>
    <w:rsid w:val="005016F9"/>
    <w:rsid w:val="00502044"/>
    <w:rsid w:val="00505F03"/>
    <w:rsid w:val="00507AB6"/>
    <w:rsid w:val="00510F0F"/>
    <w:rsid w:val="00513223"/>
    <w:rsid w:val="00513900"/>
    <w:rsid w:val="00513A36"/>
    <w:rsid w:val="00515B76"/>
    <w:rsid w:val="00516FB7"/>
    <w:rsid w:val="0051714C"/>
    <w:rsid w:val="00522DBE"/>
    <w:rsid w:val="00523812"/>
    <w:rsid w:val="00523E06"/>
    <w:rsid w:val="00524FFD"/>
    <w:rsid w:val="0052571F"/>
    <w:rsid w:val="00525C1A"/>
    <w:rsid w:val="0052659F"/>
    <w:rsid w:val="00535496"/>
    <w:rsid w:val="00535B51"/>
    <w:rsid w:val="0053629D"/>
    <w:rsid w:val="005509A4"/>
    <w:rsid w:val="00551597"/>
    <w:rsid w:val="005549F1"/>
    <w:rsid w:val="00556E2B"/>
    <w:rsid w:val="005570AD"/>
    <w:rsid w:val="0055735B"/>
    <w:rsid w:val="00560863"/>
    <w:rsid w:val="0056280E"/>
    <w:rsid w:val="00563CC7"/>
    <w:rsid w:val="00564D88"/>
    <w:rsid w:val="005655CA"/>
    <w:rsid w:val="00571781"/>
    <w:rsid w:val="00571BD4"/>
    <w:rsid w:val="00571D90"/>
    <w:rsid w:val="0057605E"/>
    <w:rsid w:val="00582AD8"/>
    <w:rsid w:val="00582C7B"/>
    <w:rsid w:val="00582C84"/>
    <w:rsid w:val="00583008"/>
    <w:rsid w:val="0058451A"/>
    <w:rsid w:val="0058455F"/>
    <w:rsid w:val="005854BF"/>
    <w:rsid w:val="00585A0D"/>
    <w:rsid w:val="005872C5"/>
    <w:rsid w:val="005877FA"/>
    <w:rsid w:val="00592F54"/>
    <w:rsid w:val="00593446"/>
    <w:rsid w:val="00597C79"/>
    <w:rsid w:val="005A373C"/>
    <w:rsid w:val="005A4BB5"/>
    <w:rsid w:val="005B00DE"/>
    <w:rsid w:val="005B0120"/>
    <w:rsid w:val="005B0788"/>
    <w:rsid w:val="005B0BE8"/>
    <w:rsid w:val="005B3569"/>
    <w:rsid w:val="005B4AC4"/>
    <w:rsid w:val="005B4DF9"/>
    <w:rsid w:val="005B5CE2"/>
    <w:rsid w:val="005B7C22"/>
    <w:rsid w:val="005C2A97"/>
    <w:rsid w:val="005C67AF"/>
    <w:rsid w:val="005C74CC"/>
    <w:rsid w:val="005C7C3B"/>
    <w:rsid w:val="005D3EF0"/>
    <w:rsid w:val="005D4B34"/>
    <w:rsid w:val="005D6F23"/>
    <w:rsid w:val="005E165D"/>
    <w:rsid w:val="005E2904"/>
    <w:rsid w:val="005E418F"/>
    <w:rsid w:val="005F5FB9"/>
    <w:rsid w:val="005F6667"/>
    <w:rsid w:val="005F78C9"/>
    <w:rsid w:val="00601268"/>
    <w:rsid w:val="00602EC4"/>
    <w:rsid w:val="00607468"/>
    <w:rsid w:val="00607EE2"/>
    <w:rsid w:val="00607F93"/>
    <w:rsid w:val="00610C12"/>
    <w:rsid w:val="0061107F"/>
    <w:rsid w:val="00611E05"/>
    <w:rsid w:val="00614AA5"/>
    <w:rsid w:val="0061639A"/>
    <w:rsid w:val="00616CD0"/>
    <w:rsid w:val="00617A34"/>
    <w:rsid w:val="0062142D"/>
    <w:rsid w:val="006243C4"/>
    <w:rsid w:val="006255A6"/>
    <w:rsid w:val="006260FF"/>
    <w:rsid w:val="0063397A"/>
    <w:rsid w:val="00633A6E"/>
    <w:rsid w:val="00635470"/>
    <w:rsid w:val="00636E5A"/>
    <w:rsid w:val="0063769D"/>
    <w:rsid w:val="006432E8"/>
    <w:rsid w:val="006439EF"/>
    <w:rsid w:val="00646AA9"/>
    <w:rsid w:val="00650720"/>
    <w:rsid w:val="006515A0"/>
    <w:rsid w:val="00656A38"/>
    <w:rsid w:val="00657B06"/>
    <w:rsid w:val="00660473"/>
    <w:rsid w:val="00661743"/>
    <w:rsid w:val="00661852"/>
    <w:rsid w:val="00662ACB"/>
    <w:rsid w:val="0066342F"/>
    <w:rsid w:val="00665085"/>
    <w:rsid w:val="00665141"/>
    <w:rsid w:val="006761BA"/>
    <w:rsid w:val="00676949"/>
    <w:rsid w:val="00680013"/>
    <w:rsid w:val="00680937"/>
    <w:rsid w:val="00682AEF"/>
    <w:rsid w:val="00684118"/>
    <w:rsid w:val="00687CA1"/>
    <w:rsid w:val="00691947"/>
    <w:rsid w:val="006935B2"/>
    <w:rsid w:val="00693FD8"/>
    <w:rsid w:val="006943B4"/>
    <w:rsid w:val="00695069"/>
    <w:rsid w:val="00696604"/>
    <w:rsid w:val="0069743E"/>
    <w:rsid w:val="006A0319"/>
    <w:rsid w:val="006A2911"/>
    <w:rsid w:val="006A406E"/>
    <w:rsid w:val="006A40CA"/>
    <w:rsid w:val="006A485F"/>
    <w:rsid w:val="006A6CF6"/>
    <w:rsid w:val="006B2B3B"/>
    <w:rsid w:val="006B32F1"/>
    <w:rsid w:val="006B7921"/>
    <w:rsid w:val="006C06F5"/>
    <w:rsid w:val="006C1497"/>
    <w:rsid w:val="006C535F"/>
    <w:rsid w:val="006C5900"/>
    <w:rsid w:val="006C6222"/>
    <w:rsid w:val="006C65FF"/>
    <w:rsid w:val="006C7094"/>
    <w:rsid w:val="006D0447"/>
    <w:rsid w:val="006D0EF0"/>
    <w:rsid w:val="006D4536"/>
    <w:rsid w:val="006D674A"/>
    <w:rsid w:val="006D69DF"/>
    <w:rsid w:val="006E269A"/>
    <w:rsid w:val="006E2D35"/>
    <w:rsid w:val="006E597E"/>
    <w:rsid w:val="006E59C7"/>
    <w:rsid w:val="006E6403"/>
    <w:rsid w:val="006F1356"/>
    <w:rsid w:val="006F244F"/>
    <w:rsid w:val="006F3FFA"/>
    <w:rsid w:val="006F4F8A"/>
    <w:rsid w:val="006F7119"/>
    <w:rsid w:val="006F7FF1"/>
    <w:rsid w:val="00702AC4"/>
    <w:rsid w:val="00704DA5"/>
    <w:rsid w:val="00710E83"/>
    <w:rsid w:val="00711E13"/>
    <w:rsid w:val="00713848"/>
    <w:rsid w:val="00713D75"/>
    <w:rsid w:val="007144A2"/>
    <w:rsid w:val="00716756"/>
    <w:rsid w:val="00716EE8"/>
    <w:rsid w:val="00721312"/>
    <w:rsid w:val="007225AA"/>
    <w:rsid w:val="00722863"/>
    <w:rsid w:val="00723A01"/>
    <w:rsid w:val="00731EE6"/>
    <w:rsid w:val="00733170"/>
    <w:rsid w:val="00735EB8"/>
    <w:rsid w:val="00737E54"/>
    <w:rsid w:val="00747C91"/>
    <w:rsid w:val="00751B99"/>
    <w:rsid w:val="007522B7"/>
    <w:rsid w:val="00756A9A"/>
    <w:rsid w:val="007603B2"/>
    <w:rsid w:val="00765DE8"/>
    <w:rsid w:val="007672B1"/>
    <w:rsid w:val="0077041F"/>
    <w:rsid w:val="00771362"/>
    <w:rsid w:val="00772FCC"/>
    <w:rsid w:val="007745F7"/>
    <w:rsid w:val="00776510"/>
    <w:rsid w:val="0077689F"/>
    <w:rsid w:val="007832A4"/>
    <w:rsid w:val="00783FB0"/>
    <w:rsid w:val="00785E41"/>
    <w:rsid w:val="0078627B"/>
    <w:rsid w:val="007901C3"/>
    <w:rsid w:val="00791845"/>
    <w:rsid w:val="00793440"/>
    <w:rsid w:val="007947BD"/>
    <w:rsid w:val="00794D7E"/>
    <w:rsid w:val="0079691A"/>
    <w:rsid w:val="007A095B"/>
    <w:rsid w:val="007A5893"/>
    <w:rsid w:val="007A6EE4"/>
    <w:rsid w:val="007A7527"/>
    <w:rsid w:val="007B0764"/>
    <w:rsid w:val="007B08B2"/>
    <w:rsid w:val="007B0D70"/>
    <w:rsid w:val="007B2B69"/>
    <w:rsid w:val="007B4206"/>
    <w:rsid w:val="007B433A"/>
    <w:rsid w:val="007B51EB"/>
    <w:rsid w:val="007C0254"/>
    <w:rsid w:val="007C1A5E"/>
    <w:rsid w:val="007C1B11"/>
    <w:rsid w:val="007C1FCA"/>
    <w:rsid w:val="007C29C3"/>
    <w:rsid w:val="007D22B4"/>
    <w:rsid w:val="007D301B"/>
    <w:rsid w:val="007D372D"/>
    <w:rsid w:val="007D3FD5"/>
    <w:rsid w:val="007D42C9"/>
    <w:rsid w:val="007D64C6"/>
    <w:rsid w:val="007D7273"/>
    <w:rsid w:val="007D733C"/>
    <w:rsid w:val="007E4FB1"/>
    <w:rsid w:val="007E6A7D"/>
    <w:rsid w:val="007F06EF"/>
    <w:rsid w:val="007F1183"/>
    <w:rsid w:val="007F27CE"/>
    <w:rsid w:val="007F42A1"/>
    <w:rsid w:val="007F7215"/>
    <w:rsid w:val="008013B2"/>
    <w:rsid w:val="008020CF"/>
    <w:rsid w:val="0080269D"/>
    <w:rsid w:val="008032CF"/>
    <w:rsid w:val="008051C8"/>
    <w:rsid w:val="00805496"/>
    <w:rsid w:val="008076A6"/>
    <w:rsid w:val="008129B3"/>
    <w:rsid w:val="00813E73"/>
    <w:rsid w:val="008173AB"/>
    <w:rsid w:val="008174F8"/>
    <w:rsid w:val="00817EF0"/>
    <w:rsid w:val="0082056A"/>
    <w:rsid w:val="00821DB3"/>
    <w:rsid w:val="00822561"/>
    <w:rsid w:val="00822BA4"/>
    <w:rsid w:val="00823584"/>
    <w:rsid w:val="008245A1"/>
    <w:rsid w:val="00826A7C"/>
    <w:rsid w:val="00827B7A"/>
    <w:rsid w:val="0083378D"/>
    <w:rsid w:val="008348A6"/>
    <w:rsid w:val="00834B58"/>
    <w:rsid w:val="008350E9"/>
    <w:rsid w:val="00835471"/>
    <w:rsid w:val="0084059E"/>
    <w:rsid w:val="00841EE5"/>
    <w:rsid w:val="00843BC5"/>
    <w:rsid w:val="00847D1B"/>
    <w:rsid w:val="0085783A"/>
    <w:rsid w:val="00862A14"/>
    <w:rsid w:val="00867F5E"/>
    <w:rsid w:val="00872182"/>
    <w:rsid w:val="00874DEF"/>
    <w:rsid w:val="008758EC"/>
    <w:rsid w:val="00875B6B"/>
    <w:rsid w:val="00875F28"/>
    <w:rsid w:val="00882160"/>
    <w:rsid w:val="00882996"/>
    <w:rsid w:val="00883D7E"/>
    <w:rsid w:val="0088403A"/>
    <w:rsid w:val="00884DB7"/>
    <w:rsid w:val="0088686E"/>
    <w:rsid w:val="00887842"/>
    <w:rsid w:val="0089087D"/>
    <w:rsid w:val="008933B3"/>
    <w:rsid w:val="008964F6"/>
    <w:rsid w:val="008A584E"/>
    <w:rsid w:val="008B45DC"/>
    <w:rsid w:val="008B54AF"/>
    <w:rsid w:val="008B673D"/>
    <w:rsid w:val="008B68AB"/>
    <w:rsid w:val="008C1AD9"/>
    <w:rsid w:val="008C6A1E"/>
    <w:rsid w:val="008D389A"/>
    <w:rsid w:val="008D3CD9"/>
    <w:rsid w:val="008E3AB8"/>
    <w:rsid w:val="008E42DB"/>
    <w:rsid w:val="008E43B5"/>
    <w:rsid w:val="008E6A93"/>
    <w:rsid w:val="008F1D4E"/>
    <w:rsid w:val="008F3CAD"/>
    <w:rsid w:val="008F426E"/>
    <w:rsid w:val="00901AF4"/>
    <w:rsid w:val="00902318"/>
    <w:rsid w:val="00903427"/>
    <w:rsid w:val="009045D1"/>
    <w:rsid w:val="00906E3F"/>
    <w:rsid w:val="00911341"/>
    <w:rsid w:val="0091159B"/>
    <w:rsid w:val="0091324F"/>
    <w:rsid w:val="009135F8"/>
    <w:rsid w:val="0091482F"/>
    <w:rsid w:val="0091589A"/>
    <w:rsid w:val="0092096F"/>
    <w:rsid w:val="00920D13"/>
    <w:rsid w:val="00923AB5"/>
    <w:rsid w:val="00924511"/>
    <w:rsid w:val="00925B5F"/>
    <w:rsid w:val="00926988"/>
    <w:rsid w:val="0092759F"/>
    <w:rsid w:val="00933083"/>
    <w:rsid w:val="00934A5E"/>
    <w:rsid w:val="00935D93"/>
    <w:rsid w:val="0093689E"/>
    <w:rsid w:val="00936D6F"/>
    <w:rsid w:val="009374EF"/>
    <w:rsid w:val="00937D6A"/>
    <w:rsid w:val="009414B8"/>
    <w:rsid w:val="0094653A"/>
    <w:rsid w:val="00952446"/>
    <w:rsid w:val="00953AA8"/>
    <w:rsid w:val="00955905"/>
    <w:rsid w:val="009630B7"/>
    <w:rsid w:val="00966975"/>
    <w:rsid w:val="00970155"/>
    <w:rsid w:val="00970AC3"/>
    <w:rsid w:val="00971C9F"/>
    <w:rsid w:val="0097245D"/>
    <w:rsid w:val="009809CB"/>
    <w:rsid w:val="009810E2"/>
    <w:rsid w:val="0098162B"/>
    <w:rsid w:val="00984F9A"/>
    <w:rsid w:val="00985046"/>
    <w:rsid w:val="00985648"/>
    <w:rsid w:val="00985DBA"/>
    <w:rsid w:val="00985E8B"/>
    <w:rsid w:val="00986A57"/>
    <w:rsid w:val="00991F5D"/>
    <w:rsid w:val="0099261B"/>
    <w:rsid w:val="009949FB"/>
    <w:rsid w:val="00997AE9"/>
    <w:rsid w:val="009A3090"/>
    <w:rsid w:val="009A3578"/>
    <w:rsid w:val="009A3699"/>
    <w:rsid w:val="009A428A"/>
    <w:rsid w:val="009B3184"/>
    <w:rsid w:val="009B3519"/>
    <w:rsid w:val="009B3564"/>
    <w:rsid w:val="009B4E27"/>
    <w:rsid w:val="009B5B0D"/>
    <w:rsid w:val="009C01FD"/>
    <w:rsid w:val="009C0276"/>
    <w:rsid w:val="009C37C7"/>
    <w:rsid w:val="009C7072"/>
    <w:rsid w:val="009C7F0C"/>
    <w:rsid w:val="009D367E"/>
    <w:rsid w:val="009D7691"/>
    <w:rsid w:val="009D7902"/>
    <w:rsid w:val="009E1EA8"/>
    <w:rsid w:val="009E4CAB"/>
    <w:rsid w:val="009E5417"/>
    <w:rsid w:val="009E7905"/>
    <w:rsid w:val="009E7EB0"/>
    <w:rsid w:val="009F1D43"/>
    <w:rsid w:val="009F3A8C"/>
    <w:rsid w:val="009F5AA0"/>
    <w:rsid w:val="009F6348"/>
    <w:rsid w:val="009F77D7"/>
    <w:rsid w:val="00A000D7"/>
    <w:rsid w:val="00A03AAE"/>
    <w:rsid w:val="00A04E86"/>
    <w:rsid w:val="00A05069"/>
    <w:rsid w:val="00A10CDB"/>
    <w:rsid w:val="00A11A35"/>
    <w:rsid w:val="00A1593B"/>
    <w:rsid w:val="00A1671C"/>
    <w:rsid w:val="00A22192"/>
    <w:rsid w:val="00A22398"/>
    <w:rsid w:val="00A22924"/>
    <w:rsid w:val="00A25DF3"/>
    <w:rsid w:val="00A267E5"/>
    <w:rsid w:val="00A32075"/>
    <w:rsid w:val="00A32B07"/>
    <w:rsid w:val="00A347D5"/>
    <w:rsid w:val="00A3576D"/>
    <w:rsid w:val="00A37E5D"/>
    <w:rsid w:val="00A41194"/>
    <w:rsid w:val="00A417E8"/>
    <w:rsid w:val="00A440CB"/>
    <w:rsid w:val="00A4577F"/>
    <w:rsid w:val="00A511D6"/>
    <w:rsid w:val="00A517FE"/>
    <w:rsid w:val="00A56C54"/>
    <w:rsid w:val="00A615FD"/>
    <w:rsid w:val="00A61958"/>
    <w:rsid w:val="00A62CD1"/>
    <w:rsid w:val="00A645F6"/>
    <w:rsid w:val="00A70060"/>
    <w:rsid w:val="00A72868"/>
    <w:rsid w:val="00A733DA"/>
    <w:rsid w:val="00A761B4"/>
    <w:rsid w:val="00A85299"/>
    <w:rsid w:val="00A9024C"/>
    <w:rsid w:val="00A90B13"/>
    <w:rsid w:val="00A95297"/>
    <w:rsid w:val="00A9531D"/>
    <w:rsid w:val="00A9606C"/>
    <w:rsid w:val="00A9614F"/>
    <w:rsid w:val="00A97480"/>
    <w:rsid w:val="00A979F1"/>
    <w:rsid w:val="00AA6513"/>
    <w:rsid w:val="00AA7971"/>
    <w:rsid w:val="00AB03D2"/>
    <w:rsid w:val="00AB0AF8"/>
    <w:rsid w:val="00AB57ED"/>
    <w:rsid w:val="00AC2C0B"/>
    <w:rsid w:val="00AC5397"/>
    <w:rsid w:val="00AD1BAA"/>
    <w:rsid w:val="00AD2ED5"/>
    <w:rsid w:val="00AD5D30"/>
    <w:rsid w:val="00AD62CE"/>
    <w:rsid w:val="00AD6FE4"/>
    <w:rsid w:val="00AD747A"/>
    <w:rsid w:val="00AE3948"/>
    <w:rsid w:val="00AF0AFD"/>
    <w:rsid w:val="00AF0E0D"/>
    <w:rsid w:val="00AF367D"/>
    <w:rsid w:val="00AF4237"/>
    <w:rsid w:val="00AF6889"/>
    <w:rsid w:val="00AF6DF6"/>
    <w:rsid w:val="00AF724E"/>
    <w:rsid w:val="00AF7D6A"/>
    <w:rsid w:val="00B0064F"/>
    <w:rsid w:val="00B0148A"/>
    <w:rsid w:val="00B01C07"/>
    <w:rsid w:val="00B02412"/>
    <w:rsid w:val="00B024DC"/>
    <w:rsid w:val="00B058B5"/>
    <w:rsid w:val="00B06F9C"/>
    <w:rsid w:val="00B121E4"/>
    <w:rsid w:val="00B13FF8"/>
    <w:rsid w:val="00B14408"/>
    <w:rsid w:val="00B14431"/>
    <w:rsid w:val="00B16012"/>
    <w:rsid w:val="00B209C1"/>
    <w:rsid w:val="00B2108C"/>
    <w:rsid w:val="00B23114"/>
    <w:rsid w:val="00B24415"/>
    <w:rsid w:val="00B24BB0"/>
    <w:rsid w:val="00B2518F"/>
    <w:rsid w:val="00B254C6"/>
    <w:rsid w:val="00B30AA2"/>
    <w:rsid w:val="00B32685"/>
    <w:rsid w:val="00B35031"/>
    <w:rsid w:val="00B358FC"/>
    <w:rsid w:val="00B36A59"/>
    <w:rsid w:val="00B40D34"/>
    <w:rsid w:val="00B415D8"/>
    <w:rsid w:val="00B41A3B"/>
    <w:rsid w:val="00B423AF"/>
    <w:rsid w:val="00B43CE4"/>
    <w:rsid w:val="00B44402"/>
    <w:rsid w:val="00B45B83"/>
    <w:rsid w:val="00B502AC"/>
    <w:rsid w:val="00B53E48"/>
    <w:rsid w:val="00B5515E"/>
    <w:rsid w:val="00B55F64"/>
    <w:rsid w:val="00B616EB"/>
    <w:rsid w:val="00B61A9C"/>
    <w:rsid w:val="00B655B6"/>
    <w:rsid w:val="00B6691E"/>
    <w:rsid w:val="00B6774A"/>
    <w:rsid w:val="00B70AEA"/>
    <w:rsid w:val="00B75D1C"/>
    <w:rsid w:val="00B765EC"/>
    <w:rsid w:val="00B77EB5"/>
    <w:rsid w:val="00B8058B"/>
    <w:rsid w:val="00B81E15"/>
    <w:rsid w:val="00B84A8E"/>
    <w:rsid w:val="00B92007"/>
    <w:rsid w:val="00B937D8"/>
    <w:rsid w:val="00B94EF8"/>
    <w:rsid w:val="00B9781C"/>
    <w:rsid w:val="00B97D48"/>
    <w:rsid w:val="00BA0A8E"/>
    <w:rsid w:val="00BA0EF2"/>
    <w:rsid w:val="00BA384A"/>
    <w:rsid w:val="00BA3D83"/>
    <w:rsid w:val="00BA45DA"/>
    <w:rsid w:val="00BA6871"/>
    <w:rsid w:val="00BA7369"/>
    <w:rsid w:val="00BB0C3C"/>
    <w:rsid w:val="00BB0FDE"/>
    <w:rsid w:val="00BB2E71"/>
    <w:rsid w:val="00BB4172"/>
    <w:rsid w:val="00BB46B8"/>
    <w:rsid w:val="00BB597B"/>
    <w:rsid w:val="00BB7496"/>
    <w:rsid w:val="00BB7F33"/>
    <w:rsid w:val="00BC4030"/>
    <w:rsid w:val="00BC6538"/>
    <w:rsid w:val="00BD755A"/>
    <w:rsid w:val="00BE2959"/>
    <w:rsid w:val="00BF0B1E"/>
    <w:rsid w:val="00BF1360"/>
    <w:rsid w:val="00BF4108"/>
    <w:rsid w:val="00BF5863"/>
    <w:rsid w:val="00BF5F1A"/>
    <w:rsid w:val="00C0084E"/>
    <w:rsid w:val="00C00AF0"/>
    <w:rsid w:val="00C0150E"/>
    <w:rsid w:val="00C03E2F"/>
    <w:rsid w:val="00C04061"/>
    <w:rsid w:val="00C04F9A"/>
    <w:rsid w:val="00C063DC"/>
    <w:rsid w:val="00C07091"/>
    <w:rsid w:val="00C12801"/>
    <w:rsid w:val="00C158AF"/>
    <w:rsid w:val="00C17EBD"/>
    <w:rsid w:val="00C22CEA"/>
    <w:rsid w:val="00C270B5"/>
    <w:rsid w:val="00C27C26"/>
    <w:rsid w:val="00C324D3"/>
    <w:rsid w:val="00C337EC"/>
    <w:rsid w:val="00C35B1A"/>
    <w:rsid w:val="00C37225"/>
    <w:rsid w:val="00C377DB"/>
    <w:rsid w:val="00C379C9"/>
    <w:rsid w:val="00C41B9D"/>
    <w:rsid w:val="00C4282E"/>
    <w:rsid w:val="00C4489D"/>
    <w:rsid w:val="00C4529B"/>
    <w:rsid w:val="00C47491"/>
    <w:rsid w:val="00C47949"/>
    <w:rsid w:val="00C47F58"/>
    <w:rsid w:val="00C53BED"/>
    <w:rsid w:val="00C6239F"/>
    <w:rsid w:val="00C62652"/>
    <w:rsid w:val="00C63E3B"/>
    <w:rsid w:val="00C71864"/>
    <w:rsid w:val="00C7267B"/>
    <w:rsid w:val="00C74E6E"/>
    <w:rsid w:val="00C750C8"/>
    <w:rsid w:val="00C7739F"/>
    <w:rsid w:val="00C8080C"/>
    <w:rsid w:val="00C8401F"/>
    <w:rsid w:val="00C84C7E"/>
    <w:rsid w:val="00C93246"/>
    <w:rsid w:val="00C936AB"/>
    <w:rsid w:val="00C93A18"/>
    <w:rsid w:val="00C9501A"/>
    <w:rsid w:val="00C95386"/>
    <w:rsid w:val="00C95621"/>
    <w:rsid w:val="00C958A6"/>
    <w:rsid w:val="00C95A26"/>
    <w:rsid w:val="00C97EEB"/>
    <w:rsid w:val="00CA09B0"/>
    <w:rsid w:val="00CA149B"/>
    <w:rsid w:val="00CA14F0"/>
    <w:rsid w:val="00CA17A7"/>
    <w:rsid w:val="00CA309D"/>
    <w:rsid w:val="00CA4FC9"/>
    <w:rsid w:val="00CB29B8"/>
    <w:rsid w:val="00CB722B"/>
    <w:rsid w:val="00CB7404"/>
    <w:rsid w:val="00CB7629"/>
    <w:rsid w:val="00CC30CB"/>
    <w:rsid w:val="00CC3AB1"/>
    <w:rsid w:val="00CC609C"/>
    <w:rsid w:val="00CC64B3"/>
    <w:rsid w:val="00CD133C"/>
    <w:rsid w:val="00CD58EE"/>
    <w:rsid w:val="00CD7234"/>
    <w:rsid w:val="00CE0149"/>
    <w:rsid w:val="00CE069A"/>
    <w:rsid w:val="00CE47F8"/>
    <w:rsid w:val="00CE4A8A"/>
    <w:rsid w:val="00CE595C"/>
    <w:rsid w:val="00CE625F"/>
    <w:rsid w:val="00CF02CE"/>
    <w:rsid w:val="00CF11A1"/>
    <w:rsid w:val="00CF1972"/>
    <w:rsid w:val="00CF1B41"/>
    <w:rsid w:val="00CF4B8A"/>
    <w:rsid w:val="00CF5EA4"/>
    <w:rsid w:val="00CF6C23"/>
    <w:rsid w:val="00D01E92"/>
    <w:rsid w:val="00D01FF8"/>
    <w:rsid w:val="00D045E1"/>
    <w:rsid w:val="00D12ACA"/>
    <w:rsid w:val="00D14506"/>
    <w:rsid w:val="00D14C85"/>
    <w:rsid w:val="00D175F3"/>
    <w:rsid w:val="00D20407"/>
    <w:rsid w:val="00D21032"/>
    <w:rsid w:val="00D21AFA"/>
    <w:rsid w:val="00D23579"/>
    <w:rsid w:val="00D26080"/>
    <w:rsid w:val="00D30EFA"/>
    <w:rsid w:val="00D31F1F"/>
    <w:rsid w:val="00D32FDD"/>
    <w:rsid w:val="00D34C2A"/>
    <w:rsid w:val="00D366F7"/>
    <w:rsid w:val="00D40F27"/>
    <w:rsid w:val="00D433E4"/>
    <w:rsid w:val="00D500F4"/>
    <w:rsid w:val="00D5222D"/>
    <w:rsid w:val="00D56097"/>
    <w:rsid w:val="00D5645F"/>
    <w:rsid w:val="00D623F6"/>
    <w:rsid w:val="00D624CE"/>
    <w:rsid w:val="00D624E1"/>
    <w:rsid w:val="00D62C9B"/>
    <w:rsid w:val="00D63665"/>
    <w:rsid w:val="00D6418C"/>
    <w:rsid w:val="00D646C4"/>
    <w:rsid w:val="00D664F1"/>
    <w:rsid w:val="00D73018"/>
    <w:rsid w:val="00D73AC9"/>
    <w:rsid w:val="00D73B8A"/>
    <w:rsid w:val="00D753A6"/>
    <w:rsid w:val="00D755D2"/>
    <w:rsid w:val="00D83779"/>
    <w:rsid w:val="00D83B97"/>
    <w:rsid w:val="00D85673"/>
    <w:rsid w:val="00D86764"/>
    <w:rsid w:val="00D87870"/>
    <w:rsid w:val="00D87FCB"/>
    <w:rsid w:val="00D9076B"/>
    <w:rsid w:val="00D91298"/>
    <w:rsid w:val="00D92005"/>
    <w:rsid w:val="00D92EAB"/>
    <w:rsid w:val="00D930A9"/>
    <w:rsid w:val="00D93B0A"/>
    <w:rsid w:val="00D93D31"/>
    <w:rsid w:val="00D96939"/>
    <w:rsid w:val="00D97F0C"/>
    <w:rsid w:val="00DA0569"/>
    <w:rsid w:val="00DA2989"/>
    <w:rsid w:val="00DA2E0A"/>
    <w:rsid w:val="00DA4833"/>
    <w:rsid w:val="00DA5EF6"/>
    <w:rsid w:val="00DB220A"/>
    <w:rsid w:val="00DB3ADD"/>
    <w:rsid w:val="00DB5DB7"/>
    <w:rsid w:val="00DB7CA6"/>
    <w:rsid w:val="00DC1505"/>
    <w:rsid w:val="00DC1A04"/>
    <w:rsid w:val="00DC1ACD"/>
    <w:rsid w:val="00DC29B0"/>
    <w:rsid w:val="00DC4492"/>
    <w:rsid w:val="00DC4E5E"/>
    <w:rsid w:val="00DC6D48"/>
    <w:rsid w:val="00DD2BE7"/>
    <w:rsid w:val="00DD3FE5"/>
    <w:rsid w:val="00DD402B"/>
    <w:rsid w:val="00DD553E"/>
    <w:rsid w:val="00DD5D0E"/>
    <w:rsid w:val="00DD607E"/>
    <w:rsid w:val="00DD62BA"/>
    <w:rsid w:val="00DE2171"/>
    <w:rsid w:val="00DE56F7"/>
    <w:rsid w:val="00DE5E5E"/>
    <w:rsid w:val="00DE62A9"/>
    <w:rsid w:val="00DE63DB"/>
    <w:rsid w:val="00DE6706"/>
    <w:rsid w:val="00DF08EE"/>
    <w:rsid w:val="00DF13B6"/>
    <w:rsid w:val="00DF19A8"/>
    <w:rsid w:val="00DF2FDB"/>
    <w:rsid w:val="00DF456A"/>
    <w:rsid w:val="00DF4EDD"/>
    <w:rsid w:val="00DF538E"/>
    <w:rsid w:val="00DF571B"/>
    <w:rsid w:val="00DF5E58"/>
    <w:rsid w:val="00DF6807"/>
    <w:rsid w:val="00DF6899"/>
    <w:rsid w:val="00DF69C1"/>
    <w:rsid w:val="00E009C1"/>
    <w:rsid w:val="00E00C4E"/>
    <w:rsid w:val="00E01B52"/>
    <w:rsid w:val="00E02645"/>
    <w:rsid w:val="00E02CCD"/>
    <w:rsid w:val="00E02FF9"/>
    <w:rsid w:val="00E056A5"/>
    <w:rsid w:val="00E07970"/>
    <w:rsid w:val="00E1139C"/>
    <w:rsid w:val="00E115A3"/>
    <w:rsid w:val="00E11E96"/>
    <w:rsid w:val="00E14433"/>
    <w:rsid w:val="00E1496E"/>
    <w:rsid w:val="00E158BF"/>
    <w:rsid w:val="00E1602F"/>
    <w:rsid w:val="00E16173"/>
    <w:rsid w:val="00E17866"/>
    <w:rsid w:val="00E17879"/>
    <w:rsid w:val="00E17D0D"/>
    <w:rsid w:val="00E22E8B"/>
    <w:rsid w:val="00E236A8"/>
    <w:rsid w:val="00E257E7"/>
    <w:rsid w:val="00E26C94"/>
    <w:rsid w:val="00E2758C"/>
    <w:rsid w:val="00E306E8"/>
    <w:rsid w:val="00E348F3"/>
    <w:rsid w:val="00E3646D"/>
    <w:rsid w:val="00E36E11"/>
    <w:rsid w:val="00E37809"/>
    <w:rsid w:val="00E40849"/>
    <w:rsid w:val="00E43499"/>
    <w:rsid w:val="00E43CFF"/>
    <w:rsid w:val="00E43F0A"/>
    <w:rsid w:val="00E52034"/>
    <w:rsid w:val="00E56A8E"/>
    <w:rsid w:val="00E636C7"/>
    <w:rsid w:val="00E637C2"/>
    <w:rsid w:val="00E65DE3"/>
    <w:rsid w:val="00E66ACE"/>
    <w:rsid w:val="00E66CDA"/>
    <w:rsid w:val="00E740BB"/>
    <w:rsid w:val="00E75B17"/>
    <w:rsid w:val="00E85D8E"/>
    <w:rsid w:val="00E902A3"/>
    <w:rsid w:val="00E915E2"/>
    <w:rsid w:val="00E93491"/>
    <w:rsid w:val="00E9385D"/>
    <w:rsid w:val="00E9532B"/>
    <w:rsid w:val="00EA0637"/>
    <w:rsid w:val="00EA11C9"/>
    <w:rsid w:val="00EA184F"/>
    <w:rsid w:val="00EA2F04"/>
    <w:rsid w:val="00EA369F"/>
    <w:rsid w:val="00EA3BD4"/>
    <w:rsid w:val="00EA42EE"/>
    <w:rsid w:val="00EA57C9"/>
    <w:rsid w:val="00EB11E1"/>
    <w:rsid w:val="00EB1922"/>
    <w:rsid w:val="00EB1A6A"/>
    <w:rsid w:val="00EB37B3"/>
    <w:rsid w:val="00EB3E8B"/>
    <w:rsid w:val="00EB7F1A"/>
    <w:rsid w:val="00EC47EA"/>
    <w:rsid w:val="00EC5781"/>
    <w:rsid w:val="00EC5A1A"/>
    <w:rsid w:val="00EC673C"/>
    <w:rsid w:val="00ED43C6"/>
    <w:rsid w:val="00ED4F5D"/>
    <w:rsid w:val="00ED785A"/>
    <w:rsid w:val="00EE0223"/>
    <w:rsid w:val="00EE3C41"/>
    <w:rsid w:val="00EE43E4"/>
    <w:rsid w:val="00EE4842"/>
    <w:rsid w:val="00EE4EE3"/>
    <w:rsid w:val="00EE4F9C"/>
    <w:rsid w:val="00EF1619"/>
    <w:rsid w:val="00EF229B"/>
    <w:rsid w:val="00EF3E32"/>
    <w:rsid w:val="00EF4F16"/>
    <w:rsid w:val="00EF60E3"/>
    <w:rsid w:val="00EF6379"/>
    <w:rsid w:val="00EF67AF"/>
    <w:rsid w:val="00EF74C3"/>
    <w:rsid w:val="00F01F43"/>
    <w:rsid w:val="00F03607"/>
    <w:rsid w:val="00F05B86"/>
    <w:rsid w:val="00F07751"/>
    <w:rsid w:val="00F10566"/>
    <w:rsid w:val="00F111C4"/>
    <w:rsid w:val="00F12F9A"/>
    <w:rsid w:val="00F16F14"/>
    <w:rsid w:val="00F171E9"/>
    <w:rsid w:val="00F22904"/>
    <w:rsid w:val="00F23594"/>
    <w:rsid w:val="00F2794F"/>
    <w:rsid w:val="00F27D4B"/>
    <w:rsid w:val="00F30C70"/>
    <w:rsid w:val="00F33A34"/>
    <w:rsid w:val="00F378C2"/>
    <w:rsid w:val="00F47323"/>
    <w:rsid w:val="00F50058"/>
    <w:rsid w:val="00F52470"/>
    <w:rsid w:val="00F6021E"/>
    <w:rsid w:val="00F604CA"/>
    <w:rsid w:val="00F6135A"/>
    <w:rsid w:val="00F630D4"/>
    <w:rsid w:val="00F63653"/>
    <w:rsid w:val="00F64DBD"/>
    <w:rsid w:val="00F65590"/>
    <w:rsid w:val="00F65B7C"/>
    <w:rsid w:val="00F672E3"/>
    <w:rsid w:val="00F674F0"/>
    <w:rsid w:val="00F73631"/>
    <w:rsid w:val="00F7589D"/>
    <w:rsid w:val="00F77D9A"/>
    <w:rsid w:val="00F80EAD"/>
    <w:rsid w:val="00F816C7"/>
    <w:rsid w:val="00F81EE0"/>
    <w:rsid w:val="00F8230C"/>
    <w:rsid w:val="00F846B9"/>
    <w:rsid w:val="00F84804"/>
    <w:rsid w:val="00F85AE6"/>
    <w:rsid w:val="00F91818"/>
    <w:rsid w:val="00F94475"/>
    <w:rsid w:val="00F962B2"/>
    <w:rsid w:val="00FA1832"/>
    <w:rsid w:val="00FA28A5"/>
    <w:rsid w:val="00FA3FAE"/>
    <w:rsid w:val="00FA6F65"/>
    <w:rsid w:val="00FA7B1A"/>
    <w:rsid w:val="00FB1568"/>
    <w:rsid w:val="00FB4E85"/>
    <w:rsid w:val="00FB6E8B"/>
    <w:rsid w:val="00FB7023"/>
    <w:rsid w:val="00FC1157"/>
    <w:rsid w:val="00FC2913"/>
    <w:rsid w:val="00FC2E5B"/>
    <w:rsid w:val="00FC3D2A"/>
    <w:rsid w:val="00FC430E"/>
    <w:rsid w:val="00FC731E"/>
    <w:rsid w:val="00FD41D7"/>
    <w:rsid w:val="00FD4D09"/>
    <w:rsid w:val="00FD5326"/>
    <w:rsid w:val="00FD5D1F"/>
    <w:rsid w:val="00FD6CE3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9252"/>
  <w15:docId w15:val="{E6E4568D-04F0-46C6-A826-B40EBF3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35"/>
  </w:style>
  <w:style w:type="paragraph" w:styleId="Footer">
    <w:name w:val="footer"/>
    <w:basedOn w:val="Normal"/>
    <w:link w:val="Foot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35"/>
  </w:style>
  <w:style w:type="paragraph" w:styleId="BalloonText">
    <w:name w:val="Balloon Text"/>
    <w:basedOn w:val="Normal"/>
    <w:link w:val="BalloonTextChar"/>
    <w:uiPriority w:val="99"/>
    <w:semiHidden/>
    <w:unhideWhenUsed/>
    <w:rsid w:val="00A5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38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480"/>
    <w:rPr>
      <w:color w:val="0000FF" w:themeColor="hyperlink"/>
      <w:u w:val="single"/>
    </w:rPr>
  </w:style>
  <w:style w:type="paragraph" w:customStyle="1" w:styleId="Default">
    <w:name w:val="Default"/>
    <w:rsid w:val="001A15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0658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5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F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0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xmsonormal"/>
    <w:basedOn w:val="Normal"/>
    <w:rsid w:val="001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6D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msonormal">
    <w:name w:val="x_x_msonormal"/>
    <w:basedOn w:val="Normal"/>
    <w:rsid w:val="00DF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F08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xcontentpasted0">
    <w:name w:val="x_contentpasted0"/>
    <w:basedOn w:val="DefaultParagraphFont"/>
    <w:rsid w:val="00261874"/>
  </w:style>
  <w:style w:type="paragraph" w:customStyle="1" w:styleId="xyiv8598490024msonormal">
    <w:name w:val="x_yiv8598490024msonormal"/>
    <w:basedOn w:val="Normal"/>
    <w:rsid w:val="0086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936D6F"/>
  </w:style>
  <w:style w:type="paragraph" w:customStyle="1" w:styleId="xxmsolistparagraph">
    <w:name w:val="x_x_msolistparagraph"/>
    <w:basedOn w:val="Normal"/>
    <w:rsid w:val="003D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hvxrkp15x">
    <w:name w:val="markhvxrkp15x"/>
    <w:basedOn w:val="DefaultParagraphFont"/>
    <w:rsid w:val="00317B75"/>
  </w:style>
  <w:style w:type="character" w:customStyle="1" w:styleId="markulbcsjvej">
    <w:name w:val="markulbcsjvej"/>
    <w:basedOn w:val="DefaultParagraphFont"/>
    <w:rsid w:val="00317B75"/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link w:val="ListParagraph"/>
    <w:uiPriority w:val="34"/>
    <w:qFormat/>
    <w:locked/>
    <w:rsid w:val="0005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20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genda%2012th%20may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FD84-8018-4FC6-B933-2BB3D1CB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12th may 2016.dotx</Template>
  <TotalTime>1</TotalTime>
  <Pages>1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Wells</dc:creator>
  <cp:lastModifiedBy>Roger Carroll</cp:lastModifiedBy>
  <cp:revision>2</cp:revision>
  <cp:lastPrinted>2026-06-29T10:33:00Z</cp:lastPrinted>
  <dcterms:created xsi:type="dcterms:W3CDTF">2026-07-06T09:54:00Z</dcterms:created>
  <dcterms:modified xsi:type="dcterms:W3CDTF">2026-07-06T09:54:00Z</dcterms:modified>
</cp:coreProperties>
</file>